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AE892" w14:textId="77777777" w:rsidR="000B32F6" w:rsidRDefault="004F6981">
      <w:pPr>
        <w:pStyle w:val="a3"/>
        <w:rPr>
          <w:rFonts w:ascii="ＭＳ 明朝" w:hAnsi="ＭＳ 明朝"/>
        </w:rPr>
      </w:pPr>
      <w:r>
        <w:rPr>
          <w:rFonts w:ascii="ＭＳ ゴシック" w:eastAsia="ＭＳ ゴシック" w:hAnsi="ＭＳ ゴシック" w:cs="ＭＳ ゴシック" w:hint="eastAsia"/>
        </w:rPr>
        <w:t>第三十六号の十一</w:t>
      </w:r>
      <w:r w:rsidR="006F5F6F" w:rsidRPr="006F5F6F">
        <w:rPr>
          <w:rFonts w:ascii="ＭＳ ゴシック" w:eastAsia="ＭＳ ゴシック" w:hAnsi="ＭＳ ゴシック" w:cs="ＭＳ ゴシック" w:hint="eastAsia"/>
        </w:rPr>
        <w:t>様式</w:t>
      </w:r>
      <w:r w:rsidR="000B32F6" w:rsidRPr="00E52EEF">
        <w:rPr>
          <w:rFonts w:ascii="ＭＳ 明朝" w:hAnsi="ＭＳ 明朝" w:hint="eastAsia"/>
        </w:rPr>
        <w:t>（第六条</w:t>
      </w:r>
      <w:r w:rsidR="00E52EEF" w:rsidRPr="00E52EEF">
        <w:rPr>
          <w:rFonts w:ascii="ＭＳ 明朝" w:hAnsi="ＭＳ 明朝" w:hint="eastAsia"/>
        </w:rPr>
        <w:t>の二の二</w:t>
      </w:r>
      <w:r w:rsidR="000B32F6" w:rsidRPr="00E52EEF">
        <w:rPr>
          <w:rFonts w:ascii="ＭＳ 明朝" w:hAnsi="ＭＳ 明朝" w:hint="eastAsia"/>
        </w:rPr>
        <w:t>、第六条</w:t>
      </w:r>
      <w:r w:rsidR="00AF6569">
        <w:rPr>
          <w:rFonts w:ascii="ＭＳ 明朝" w:hAnsi="ＭＳ 明朝" w:hint="eastAsia"/>
        </w:rPr>
        <w:t>の三、第十一条の三</w:t>
      </w:r>
      <w:r w:rsidR="000B32F6">
        <w:rPr>
          <w:rFonts w:ascii="ＭＳ 明朝" w:hAnsi="ＭＳ 明朝" w:hint="eastAsia"/>
        </w:rPr>
        <w:t>関係）（Ａ４）</w:t>
      </w:r>
    </w:p>
    <w:p w14:paraId="29F930A9" w14:textId="77777777" w:rsidR="00832A01" w:rsidRDefault="00832A01">
      <w:pPr>
        <w:pStyle w:val="a3"/>
        <w:rPr>
          <w:spacing w:val="0"/>
        </w:rPr>
      </w:pPr>
    </w:p>
    <w:p w14:paraId="57CC948A" w14:textId="77777777" w:rsidR="000B32F6" w:rsidRDefault="000B32F6">
      <w:pPr>
        <w:pStyle w:val="a3"/>
        <w:jc w:val="center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定期検査報告概要書</w:t>
      </w:r>
    </w:p>
    <w:p w14:paraId="5E6B6778" w14:textId="77777777" w:rsidR="000B32F6" w:rsidRDefault="000B32F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（遊戯施設）</w:t>
      </w:r>
    </w:p>
    <w:p w14:paraId="596D51AA" w14:textId="77777777" w:rsidR="000B32F6" w:rsidRDefault="000B32F6">
      <w:pPr>
        <w:pStyle w:val="a3"/>
        <w:rPr>
          <w:spacing w:val="0"/>
        </w:rPr>
      </w:pPr>
    </w:p>
    <w:p w14:paraId="51E2D640" w14:textId="77777777" w:rsidR="000B32F6" w:rsidRDefault="000B32F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（第一面）</w:t>
      </w:r>
    </w:p>
    <w:p w14:paraId="064239E2" w14:textId="77777777" w:rsidR="000B32F6" w:rsidRDefault="000B32F6">
      <w:pPr>
        <w:pStyle w:val="a3"/>
        <w:rPr>
          <w:spacing w:val="0"/>
        </w:rPr>
      </w:pPr>
    </w:p>
    <w:p w14:paraId="35B34468" w14:textId="77777777" w:rsidR="000B32F6" w:rsidRDefault="003575A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24FFAAB6" wp14:editId="7F44C3E8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4ABC6" id="Line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39541130" w14:textId="77777777"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【1．所有者】</w:t>
      </w:r>
    </w:p>
    <w:p w14:paraId="69243C3F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14:paraId="2E28269D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14:paraId="555E13D3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14:paraId="152B67BD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14:paraId="3D376838" w14:textId="77777777" w:rsidR="000B32F6" w:rsidRDefault="003575A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0C1C998A" wp14:editId="403AF928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526C3"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11A60CC8" w14:textId="77777777"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【2．管理者】</w:t>
      </w:r>
    </w:p>
    <w:p w14:paraId="2A44FF5E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【イ．氏名のフリガナ】</w:t>
      </w:r>
    </w:p>
    <w:p w14:paraId="34058128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【ロ．氏名】</w:t>
      </w:r>
    </w:p>
    <w:p w14:paraId="5238A45C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【ハ．郵便番号】</w:t>
      </w:r>
    </w:p>
    <w:p w14:paraId="62064C8A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【ニ．住所】</w:t>
      </w:r>
    </w:p>
    <w:p w14:paraId="26B33249" w14:textId="77777777" w:rsidR="000B32F6" w:rsidRDefault="003575A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31754BF3" wp14:editId="7BEF69A3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D2DF7" id="Line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439CE06E" w14:textId="77777777"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【3．報告対象遊園地等】</w:t>
      </w:r>
    </w:p>
    <w:p w14:paraId="745AA17E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【イ．所在地】</w:t>
      </w:r>
    </w:p>
    <w:p w14:paraId="53F24E31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【ロ．名称のフリガナ】</w:t>
      </w:r>
    </w:p>
    <w:p w14:paraId="11AE8B8A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【ハ．名称】</w:t>
      </w:r>
    </w:p>
    <w:p w14:paraId="702BE986" w14:textId="77777777" w:rsidR="000B32F6" w:rsidRDefault="003575A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2AB4938B" wp14:editId="6C8D02C0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92375E" id="Line 5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5FAAA2F4" w14:textId="77777777"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【4．報告対象遊戯施設】</w:t>
      </w:r>
    </w:p>
    <w:p w14:paraId="303A4C6C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【イ．検査対象遊戯施設の台数】（　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台）</w:t>
      </w:r>
    </w:p>
    <w:p w14:paraId="4792A6A6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【ロ．指摘の内容】　要是正の指摘あり　　台（うち既存不適格　　台）</w:t>
      </w:r>
    </w:p>
    <w:p w14:paraId="600FF8DB" w14:textId="77777777" w:rsidR="000B32F6" w:rsidRDefault="000B32F6">
      <w:pPr>
        <w:pStyle w:val="a3"/>
        <w:ind w:left="2260"/>
        <w:rPr>
          <w:spacing w:val="0"/>
        </w:rPr>
      </w:pPr>
      <w:r>
        <w:rPr>
          <w:rFonts w:ascii="ＭＳ 明朝" w:hAnsi="ＭＳ 明朝" w:hint="eastAsia"/>
        </w:rPr>
        <w:t xml:space="preserve">　要重点点検の指摘あり　　台　　指摘なし　　台</w:t>
      </w:r>
    </w:p>
    <w:p w14:paraId="5FCADF7E" w14:textId="77777777" w:rsidR="000B32F6" w:rsidRDefault="000B32F6">
      <w:pPr>
        <w:pStyle w:val="a3"/>
        <w:ind w:left="226"/>
        <w:rPr>
          <w:rFonts w:ascii="ＭＳ 明朝" w:hAnsi="ＭＳ 明朝"/>
        </w:rPr>
      </w:pPr>
      <w:r>
        <w:rPr>
          <w:rFonts w:ascii="ＭＳ 明朝" w:hAnsi="ＭＳ 明朝" w:hint="eastAsia"/>
        </w:rPr>
        <w:t>【ハ．指摘の概要】</w:t>
      </w:r>
    </w:p>
    <w:p w14:paraId="04ECE13C" w14:textId="77777777" w:rsidR="00D0031A" w:rsidRDefault="00D0031A">
      <w:pPr>
        <w:pStyle w:val="a3"/>
        <w:ind w:left="226"/>
        <w:rPr>
          <w:rFonts w:ascii="ＭＳ 明朝" w:hAnsi="ＭＳ 明朝"/>
        </w:rPr>
      </w:pPr>
    </w:p>
    <w:p w14:paraId="0E8962F6" w14:textId="77777777" w:rsidR="00D0031A" w:rsidRDefault="00D0031A">
      <w:pPr>
        <w:pStyle w:val="a3"/>
        <w:ind w:left="226"/>
        <w:rPr>
          <w:spacing w:val="0"/>
        </w:rPr>
      </w:pPr>
    </w:p>
    <w:p w14:paraId="47A638A1" w14:textId="77777777" w:rsidR="000B32F6" w:rsidRPr="00E432C7" w:rsidRDefault="00E432C7" w:rsidP="00E432C7">
      <w:pPr>
        <w:pStyle w:val="a3"/>
        <w:ind w:left="226"/>
        <w:rPr>
          <w:rFonts w:ascii="ＭＳ 明朝" w:hAnsi="ＭＳ 明朝"/>
        </w:rPr>
      </w:pPr>
      <w:r>
        <w:rPr>
          <w:rFonts w:ascii="ＭＳ 明朝" w:hAnsi="ＭＳ 明朝" w:hint="eastAsia"/>
        </w:rPr>
        <w:t>【ニ．改善予定の有無】□有（令和</w:t>
      </w:r>
      <w:r w:rsidR="000B32F6">
        <w:rPr>
          <w:rFonts w:ascii="ＭＳ 明朝" w:hAnsi="ＭＳ 明朝" w:hint="eastAsia"/>
        </w:rPr>
        <w:t xml:space="preserve">　　年　　月に改善予定）　　□無</w:t>
      </w:r>
    </w:p>
    <w:p w14:paraId="4ED75A58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【ホ．その他特記事項】</w:t>
      </w:r>
    </w:p>
    <w:p w14:paraId="36B1C45A" w14:textId="77777777" w:rsidR="000B32F6" w:rsidRDefault="003575A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78AF75FC" wp14:editId="7E4E36A9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A6C03" id="Line 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5CC67720" w14:textId="77777777" w:rsidR="00D0031A" w:rsidRDefault="00D0031A">
      <w:pPr>
        <w:pStyle w:val="a3"/>
        <w:jc w:val="center"/>
        <w:rPr>
          <w:spacing w:val="0"/>
        </w:rPr>
      </w:pPr>
    </w:p>
    <w:p w14:paraId="44D4FCF0" w14:textId="77777777" w:rsidR="00D0031A" w:rsidRDefault="00D0031A">
      <w:pPr>
        <w:pStyle w:val="a3"/>
        <w:jc w:val="center"/>
        <w:rPr>
          <w:spacing w:val="0"/>
        </w:rPr>
      </w:pPr>
    </w:p>
    <w:p w14:paraId="39F855C2" w14:textId="77777777" w:rsidR="00D0031A" w:rsidRDefault="00D0031A">
      <w:pPr>
        <w:pStyle w:val="a3"/>
        <w:jc w:val="center"/>
        <w:rPr>
          <w:spacing w:val="0"/>
        </w:rPr>
      </w:pPr>
    </w:p>
    <w:p w14:paraId="06FED3C3" w14:textId="77777777" w:rsidR="00D0031A" w:rsidRDefault="00D0031A">
      <w:pPr>
        <w:pStyle w:val="a3"/>
        <w:jc w:val="center"/>
        <w:rPr>
          <w:spacing w:val="0"/>
        </w:rPr>
      </w:pPr>
    </w:p>
    <w:p w14:paraId="790EA2F9" w14:textId="77777777" w:rsidR="00D0031A" w:rsidRDefault="00D0031A">
      <w:pPr>
        <w:pStyle w:val="a3"/>
        <w:jc w:val="center"/>
        <w:rPr>
          <w:spacing w:val="0"/>
        </w:rPr>
      </w:pPr>
    </w:p>
    <w:p w14:paraId="418F2112" w14:textId="77777777" w:rsidR="00D0031A" w:rsidRDefault="00D0031A">
      <w:pPr>
        <w:pStyle w:val="a3"/>
        <w:jc w:val="center"/>
        <w:rPr>
          <w:spacing w:val="0"/>
        </w:rPr>
      </w:pPr>
    </w:p>
    <w:p w14:paraId="2AF477B2" w14:textId="77777777" w:rsidR="00D0031A" w:rsidRDefault="00D0031A">
      <w:pPr>
        <w:pStyle w:val="a3"/>
        <w:jc w:val="center"/>
        <w:rPr>
          <w:spacing w:val="0"/>
        </w:rPr>
      </w:pPr>
    </w:p>
    <w:p w14:paraId="7FA0BE6D" w14:textId="77777777" w:rsidR="00D0031A" w:rsidRDefault="00D0031A">
      <w:pPr>
        <w:pStyle w:val="a3"/>
        <w:jc w:val="center"/>
        <w:rPr>
          <w:spacing w:val="0"/>
        </w:rPr>
      </w:pPr>
    </w:p>
    <w:p w14:paraId="54B668D6" w14:textId="77777777" w:rsidR="00D0031A" w:rsidRDefault="00D0031A">
      <w:pPr>
        <w:pStyle w:val="a3"/>
        <w:jc w:val="center"/>
        <w:rPr>
          <w:spacing w:val="0"/>
        </w:rPr>
      </w:pPr>
    </w:p>
    <w:p w14:paraId="74E0C2B7" w14:textId="77777777" w:rsidR="00D0031A" w:rsidRDefault="00D0031A">
      <w:pPr>
        <w:pStyle w:val="a3"/>
        <w:jc w:val="center"/>
        <w:rPr>
          <w:spacing w:val="0"/>
        </w:rPr>
      </w:pPr>
    </w:p>
    <w:p w14:paraId="6D9AD2AD" w14:textId="77777777" w:rsidR="00D0031A" w:rsidRDefault="00D0031A">
      <w:pPr>
        <w:pStyle w:val="a3"/>
        <w:jc w:val="center"/>
        <w:rPr>
          <w:spacing w:val="0"/>
        </w:rPr>
      </w:pPr>
    </w:p>
    <w:p w14:paraId="67911BC6" w14:textId="77777777" w:rsidR="00D0031A" w:rsidRDefault="00D0031A">
      <w:pPr>
        <w:pStyle w:val="a3"/>
        <w:jc w:val="center"/>
        <w:rPr>
          <w:spacing w:val="0"/>
        </w:rPr>
      </w:pPr>
    </w:p>
    <w:p w14:paraId="44E36E8B" w14:textId="77777777" w:rsidR="00D0031A" w:rsidRDefault="00D0031A">
      <w:pPr>
        <w:pStyle w:val="a3"/>
        <w:jc w:val="center"/>
        <w:rPr>
          <w:spacing w:val="0"/>
        </w:rPr>
      </w:pPr>
    </w:p>
    <w:p w14:paraId="6414AEC0" w14:textId="77777777" w:rsidR="00D0031A" w:rsidRDefault="00D0031A">
      <w:pPr>
        <w:pStyle w:val="a3"/>
        <w:jc w:val="center"/>
        <w:rPr>
          <w:spacing w:val="0"/>
        </w:rPr>
      </w:pPr>
    </w:p>
    <w:p w14:paraId="0880D6F1" w14:textId="77777777" w:rsidR="00D0031A" w:rsidRDefault="00D0031A">
      <w:pPr>
        <w:pStyle w:val="a3"/>
        <w:jc w:val="center"/>
        <w:rPr>
          <w:spacing w:val="0"/>
        </w:rPr>
      </w:pPr>
    </w:p>
    <w:p w14:paraId="51C29133" w14:textId="77777777" w:rsidR="00D0031A" w:rsidRDefault="00D0031A">
      <w:pPr>
        <w:pStyle w:val="a3"/>
        <w:jc w:val="center"/>
        <w:rPr>
          <w:spacing w:val="0"/>
        </w:rPr>
      </w:pPr>
    </w:p>
    <w:p w14:paraId="30492D77" w14:textId="77777777" w:rsidR="00D0031A" w:rsidRDefault="00D0031A">
      <w:pPr>
        <w:pStyle w:val="a3"/>
        <w:jc w:val="center"/>
        <w:rPr>
          <w:spacing w:val="0"/>
        </w:rPr>
      </w:pPr>
    </w:p>
    <w:p w14:paraId="02620334" w14:textId="77777777" w:rsidR="00D0031A" w:rsidRDefault="00D0031A">
      <w:pPr>
        <w:pStyle w:val="a3"/>
        <w:jc w:val="center"/>
        <w:rPr>
          <w:spacing w:val="0"/>
        </w:rPr>
      </w:pPr>
    </w:p>
    <w:p w14:paraId="0521949F" w14:textId="77777777" w:rsidR="00D0031A" w:rsidRDefault="00D0031A">
      <w:pPr>
        <w:pStyle w:val="a3"/>
        <w:jc w:val="center"/>
        <w:rPr>
          <w:spacing w:val="0"/>
        </w:rPr>
      </w:pPr>
    </w:p>
    <w:p w14:paraId="744F4A1D" w14:textId="77777777" w:rsidR="00D0031A" w:rsidRDefault="000B32F6">
      <w:pPr>
        <w:pStyle w:val="a3"/>
        <w:jc w:val="center"/>
        <w:rPr>
          <w:spacing w:val="0"/>
        </w:rPr>
      </w:pPr>
      <w:r>
        <w:rPr>
          <w:spacing w:val="0"/>
        </w:rPr>
        <w:br w:type="page"/>
      </w:r>
    </w:p>
    <w:p w14:paraId="20DB2DC5" w14:textId="77777777" w:rsidR="00BF2802" w:rsidRDefault="00BF2802">
      <w:pPr>
        <w:pStyle w:val="a3"/>
        <w:jc w:val="center"/>
        <w:rPr>
          <w:rFonts w:ascii="ＭＳ 明朝" w:hAnsi="ＭＳ 明朝"/>
        </w:rPr>
      </w:pPr>
    </w:p>
    <w:p w14:paraId="137790D9" w14:textId="77777777" w:rsidR="000B32F6" w:rsidRDefault="000B32F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（第二面）</w:t>
      </w:r>
    </w:p>
    <w:p w14:paraId="6CFC83BC" w14:textId="77777777"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遊戯施設の状況等</w:t>
      </w:r>
    </w:p>
    <w:p w14:paraId="2E56B843" w14:textId="77777777" w:rsidR="000B32F6" w:rsidRDefault="003575A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1993E3D0" wp14:editId="59976420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5DADC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4FE7AAA5" w14:textId="77777777" w:rsidR="000B32F6" w:rsidRDefault="000B32F6">
      <w:pPr>
        <w:pStyle w:val="a3"/>
        <w:spacing w:line="216" w:lineRule="exact"/>
        <w:rPr>
          <w:spacing w:val="0"/>
        </w:rPr>
      </w:pPr>
      <w:r>
        <w:rPr>
          <w:rFonts w:ascii="ＭＳ 明朝" w:hAnsi="ＭＳ 明朝" w:hint="eastAsia"/>
        </w:rPr>
        <w:t>【1.遊戯施設に係る確認済証交付年月日等】</w:t>
      </w:r>
    </w:p>
    <w:p w14:paraId="058A60A6" w14:textId="32093C02" w:rsidR="000B32F6" w:rsidRDefault="000B32F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【イ．確認済証交付年月日】　昭和・平成</w:t>
      </w:r>
      <w:r w:rsidR="00E432C7">
        <w:rPr>
          <w:rFonts w:ascii="ＭＳ 明朝" w:hAnsi="ＭＳ 明朝" w:hint="eastAsia"/>
        </w:rPr>
        <w:t>・令和</w:t>
      </w:r>
      <w:r>
        <w:rPr>
          <w:rFonts w:ascii="ＭＳ 明朝" w:hAnsi="ＭＳ 明朝" w:hint="eastAsia"/>
        </w:rPr>
        <w:t xml:space="preserve">　　年　　月　　日　第　　　</w:t>
      </w:r>
      <w:r w:rsidR="00022F7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号</w:t>
      </w:r>
    </w:p>
    <w:p w14:paraId="28AA7894" w14:textId="134AA784" w:rsidR="000B32F6" w:rsidRDefault="000B32F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【ロ．確認済証交付者】　　　□建築主事</w:t>
      </w:r>
      <w:r w:rsidR="00022F79" w:rsidRPr="00F10AFA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 xml:space="preserve">　□指定確認検査機関（　　　　</w:t>
      </w:r>
      <w:r w:rsidR="00022F7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）</w:t>
      </w:r>
    </w:p>
    <w:p w14:paraId="2EE0890D" w14:textId="274FF664" w:rsidR="000B32F6" w:rsidRDefault="000B32F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【ハ．検査済証交付年月日】　昭和・平成</w:t>
      </w:r>
      <w:r w:rsidR="00E432C7">
        <w:rPr>
          <w:rFonts w:ascii="ＭＳ 明朝" w:hAnsi="ＭＳ 明朝" w:hint="eastAsia"/>
        </w:rPr>
        <w:t>・令和</w:t>
      </w:r>
      <w:r>
        <w:rPr>
          <w:rFonts w:ascii="ＭＳ 明朝" w:hAnsi="ＭＳ 明朝" w:hint="eastAsia"/>
        </w:rPr>
        <w:t xml:space="preserve">　　年　　月　　日　第　　　</w:t>
      </w:r>
      <w:r w:rsidR="00022F7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号</w:t>
      </w:r>
    </w:p>
    <w:p w14:paraId="76F695E8" w14:textId="69846636" w:rsidR="000B32F6" w:rsidRDefault="000B32F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【ニ．検査済証交付者】　　　□建築主事</w:t>
      </w:r>
      <w:r w:rsidR="00022F79" w:rsidRPr="00F10AFA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 xml:space="preserve">　□指定確認検査機関（　　　　</w:t>
      </w:r>
      <w:r w:rsidR="00022F7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）</w:t>
      </w:r>
    </w:p>
    <w:p w14:paraId="6CE1CB7B" w14:textId="77777777" w:rsidR="000B32F6" w:rsidRDefault="003575A4">
      <w:pPr>
        <w:pStyle w:val="a3"/>
        <w:spacing w:line="21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FE8F6FE" wp14:editId="4758402C">
                <wp:simplePos x="0" y="0"/>
                <wp:positionH relativeFrom="column">
                  <wp:posOffset>71120</wp:posOffset>
                </wp:positionH>
                <wp:positionV relativeFrom="paragraph">
                  <wp:posOffset>60960</wp:posOffset>
                </wp:positionV>
                <wp:extent cx="6258560" cy="0"/>
                <wp:effectExtent l="0" t="0" r="0" b="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A757A6" id="Line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8pt" to="498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eQaVJ2QAAAAYBAAAPAAAAAAAAAAAAAAAAAAkEAABkcnMvZG93bnJldi54bWxQ&#10;SwUGAAAAAAQABADzAAAADwUAAAAA&#10;" o:allowincell="f" strokeweight=".5pt"/>
            </w:pict>
          </mc:Fallback>
        </mc:AlternateContent>
      </w:r>
    </w:p>
    <w:p w14:paraId="2D482499" w14:textId="77777777" w:rsidR="000B32F6" w:rsidRDefault="000B32F6">
      <w:pPr>
        <w:pStyle w:val="a3"/>
        <w:spacing w:line="216" w:lineRule="exact"/>
        <w:rPr>
          <w:spacing w:val="0"/>
        </w:rPr>
      </w:pPr>
      <w:r>
        <w:rPr>
          <w:rFonts w:ascii="ＭＳ 明朝" w:hAnsi="ＭＳ 明朝" w:hint="eastAsia"/>
        </w:rPr>
        <w:t>【2．検査日等】</w:t>
      </w:r>
    </w:p>
    <w:p w14:paraId="43B0BF40" w14:textId="77777777" w:rsidR="000B32F6" w:rsidRDefault="00E432C7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【イ．今回の検査】　　　　</w:t>
      </w:r>
      <w:r w:rsidR="000B32F6">
        <w:rPr>
          <w:rFonts w:ascii="ＭＳ 明朝" w:hAnsi="ＭＳ 明朝" w:hint="eastAsia"/>
        </w:rPr>
        <w:t xml:space="preserve">　　年　　月　　日実施</w:t>
      </w:r>
    </w:p>
    <w:p w14:paraId="6EA5C088" w14:textId="77777777" w:rsidR="000B32F6" w:rsidRDefault="000B32F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【ロ．前回の検査】□実施（　　年　　月　　日報告）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□未実施</w:t>
      </w:r>
    </w:p>
    <w:p w14:paraId="67D809C7" w14:textId="77777777" w:rsidR="000B32F6" w:rsidRDefault="000B32F6">
      <w:pPr>
        <w:pStyle w:val="a3"/>
        <w:spacing w:line="216" w:lineRule="exact"/>
        <w:ind w:left="226"/>
        <w:rPr>
          <w:spacing w:val="0"/>
        </w:rPr>
      </w:pPr>
      <w:r>
        <w:rPr>
          <w:rFonts w:ascii="ＭＳ 明朝" w:hAnsi="ＭＳ 明朝" w:hint="eastAsia"/>
        </w:rPr>
        <w:t>【ハ．前回の検査に関する書類の写し】□有　□無</w:t>
      </w:r>
    </w:p>
    <w:p w14:paraId="65FC188B" w14:textId="77777777" w:rsidR="000B32F6" w:rsidRDefault="003575A4">
      <w:pPr>
        <w:pStyle w:val="a3"/>
        <w:spacing w:line="216" w:lineRule="exact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FA29FEB" wp14:editId="3CDDBC3C">
                <wp:simplePos x="0" y="0"/>
                <wp:positionH relativeFrom="column">
                  <wp:posOffset>71120</wp:posOffset>
                </wp:positionH>
                <wp:positionV relativeFrom="paragraph">
                  <wp:posOffset>60960</wp:posOffset>
                </wp:positionV>
                <wp:extent cx="6258560" cy="0"/>
                <wp:effectExtent l="0" t="0" r="0" b="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16589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4.8pt" to="498.4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AeQaVJ2QAAAAYBAAAPAAAAAAAAAAAAAAAAAAkEAABkcnMvZG93bnJldi54bWxQ&#10;SwUGAAAAAAQABADzAAAADwUAAAAA&#10;" o:allowincell="f" strokeweight=".5pt"/>
            </w:pict>
          </mc:Fallback>
        </mc:AlternateContent>
      </w:r>
    </w:p>
    <w:p w14:paraId="13467300" w14:textId="77777777"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【3．検査者】</w:t>
      </w:r>
    </w:p>
    <w:p w14:paraId="10B68D10" w14:textId="77777777"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（代表となる検査者）</w:t>
      </w:r>
    </w:p>
    <w:p w14:paraId="464E4BEB" w14:textId="77777777" w:rsidR="000B32F6" w:rsidRPr="00E52EEF" w:rsidRDefault="000B32F6">
      <w:pPr>
        <w:pStyle w:val="a3"/>
        <w:ind w:left="226"/>
        <w:rPr>
          <w:spacing w:val="0"/>
        </w:rPr>
      </w:pPr>
      <w:r w:rsidRPr="00E52EEF">
        <w:rPr>
          <w:rFonts w:ascii="ＭＳ 明朝" w:hAnsi="ＭＳ 明朝" w:hint="eastAsia"/>
        </w:rPr>
        <w:t>【イ．資格】</w:t>
      </w:r>
    </w:p>
    <w:p w14:paraId="44C35D8C" w14:textId="77777777" w:rsidR="000B32F6" w:rsidRPr="00E52EEF" w:rsidRDefault="00E52EEF">
      <w:pPr>
        <w:pStyle w:val="a3"/>
        <w:ind w:left="1921"/>
        <w:rPr>
          <w:spacing w:val="0"/>
        </w:rPr>
      </w:pPr>
      <w:r w:rsidRPr="00E52EEF">
        <w:rPr>
          <w:rFonts w:ascii="ＭＳ 明朝" w:hAnsi="ＭＳ 明朝" w:hint="eastAsia"/>
        </w:rPr>
        <w:t xml:space="preserve">（　　　）建築士　</w:t>
      </w:r>
      <w:r w:rsidRPr="00E52EEF">
        <w:rPr>
          <w:rFonts w:ascii="ＭＳ 明朝" w:hAnsi="ＭＳ 明朝" w:hint="eastAsia"/>
          <w:spacing w:val="3"/>
        </w:rPr>
        <w:t xml:space="preserve">    </w:t>
      </w:r>
      <w:r w:rsidRPr="00E52EEF">
        <w:rPr>
          <w:rFonts w:ascii="ＭＳ 明朝" w:hAnsi="ＭＳ 明朝" w:hint="eastAsia"/>
        </w:rPr>
        <w:t>（　　　　）　登録第　　　　　　　　　号</w:t>
      </w:r>
    </w:p>
    <w:p w14:paraId="15E8A246" w14:textId="77777777" w:rsidR="000B32F6" w:rsidRPr="00E52EEF" w:rsidRDefault="000B32F6">
      <w:pPr>
        <w:pStyle w:val="a3"/>
        <w:ind w:left="1921"/>
        <w:rPr>
          <w:spacing w:val="0"/>
        </w:rPr>
      </w:pPr>
      <w:r w:rsidRPr="00E52EEF">
        <w:rPr>
          <w:rFonts w:ascii="ＭＳ 明朝" w:hAnsi="ＭＳ 明朝" w:hint="eastAsia"/>
        </w:rPr>
        <w:t>昇降機</w:t>
      </w:r>
      <w:r w:rsidR="00E52EEF" w:rsidRPr="00E52EEF">
        <w:rPr>
          <w:rFonts w:ascii="ＭＳ 明朝" w:hAnsi="ＭＳ 明朝" w:hint="eastAsia"/>
        </w:rPr>
        <w:t>等</w:t>
      </w:r>
      <w:r w:rsidRPr="00E52EEF">
        <w:rPr>
          <w:rFonts w:ascii="ＭＳ 明朝" w:hAnsi="ＭＳ 明朝" w:hint="eastAsia"/>
        </w:rPr>
        <w:t>検査</w:t>
      </w:r>
      <w:r w:rsidR="00E52EEF" w:rsidRPr="00E52EEF">
        <w:rPr>
          <w:rFonts w:ascii="ＭＳ 明朝" w:hAnsi="ＭＳ 明朝" w:hint="eastAsia"/>
        </w:rPr>
        <w:t>員</w:t>
      </w:r>
      <w:r w:rsidRPr="00E52EEF">
        <w:rPr>
          <w:rFonts w:ascii="ＭＳ 明朝" w:hAnsi="ＭＳ 明朝" w:hint="eastAsia"/>
        </w:rPr>
        <w:t xml:space="preserve">　　　　</w:t>
      </w:r>
      <w:r w:rsidRPr="00E52EEF">
        <w:rPr>
          <w:rFonts w:ascii="ＭＳ 明朝" w:hAnsi="ＭＳ 明朝" w:hint="eastAsia"/>
          <w:spacing w:val="3"/>
        </w:rPr>
        <w:t xml:space="preserve"> </w:t>
      </w:r>
      <w:r w:rsidR="00E52EEF" w:rsidRPr="00E52EEF">
        <w:rPr>
          <w:rFonts w:ascii="ＭＳ 明朝" w:hAnsi="ＭＳ 明朝" w:hint="eastAsia"/>
          <w:spacing w:val="3"/>
        </w:rPr>
        <w:t xml:space="preserve">　　　　　　　　　</w:t>
      </w:r>
      <w:r w:rsidRPr="00E52EEF">
        <w:rPr>
          <w:rFonts w:ascii="ＭＳ 明朝" w:hAnsi="ＭＳ 明朝" w:hint="eastAsia"/>
        </w:rPr>
        <w:t xml:space="preserve">第　　　　　　　</w:t>
      </w:r>
      <w:r w:rsidR="00E52EEF" w:rsidRPr="00E52EEF">
        <w:rPr>
          <w:rFonts w:ascii="ＭＳ 明朝" w:hAnsi="ＭＳ 明朝" w:hint="eastAsia"/>
        </w:rPr>
        <w:t xml:space="preserve">　　</w:t>
      </w:r>
      <w:r w:rsidRPr="00E52EEF">
        <w:rPr>
          <w:rFonts w:ascii="ＭＳ 明朝" w:hAnsi="ＭＳ 明朝" w:hint="eastAsia"/>
        </w:rPr>
        <w:t>号</w:t>
      </w:r>
    </w:p>
    <w:p w14:paraId="18A605D0" w14:textId="77777777" w:rsidR="000B32F6" w:rsidRPr="00E52EEF" w:rsidRDefault="000B32F6">
      <w:pPr>
        <w:pStyle w:val="a3"/>
        <w:ind w:left="226"/>
        <w:rPr>
          <w:spacing w:val="0"/>
        </w:rPr>
      </w:pPr>
      <w:r w:rsidRPr="00E52EEF">
        <w:rPr>
          <w:rFonts w:ascii="ＭＳ 明朝" w:hAnsi="ＭＳ 明朝" w:hint="eastAsia"/>
        </w:rPr>
        <w:t>【ロ．氏名のフリガナ】</w:t>
      </w:r>
    </w:p>
    <w:p w14:paraId="3439C0C0" w14:textId="77777777" w:rsidR="000B32F6" w:rsidRPr="00E52EEF" w:rsidRDefault="000B32F6">
      <w:pPr>
        <w:pStyle w:val="a3"/>
        <w:ind w:left="226"/>
        <w:rPr>
          <w:spacing w:val="0"/>
        </w:rPr>
      </w:pPr>
      <w:r w:rsidRPr="00E52EEF">
        <w:rPr>
          <w:rFonts w:ascii="ＭＳ 明朝" w:hAnsi="ＭＳ 明朝" w:hint="eastAsia"/>
        </w:rPr>
        <w:t>【ハ．氏名】</w:t>
      </w:r>
    </w:p>
    <w:p w14:paraId="26A44478" w14:textId="77777777" w:rsidR="000B32F6" w:rsidRPr="00E52EEF" w:rsidRDefault="000B32F6">
      <w:pPr>
        <w:pStyle w:val="a3"/>
        <w:ind w:left="226"/>
        <w:rPr>
          <w:spacing w:val="0"/>
        </w:rPr>
      </w:pPr>
      <w:r w:rsidRPr="00E52EEF">
        <w:rPr>
          <w:rFonts w:ascii="ＭＳ 明朝" w:hAnsi="ＭＳ 明朝" w:hint="eastAsia"/>
        </w:rPr>
        <w:t>【ニ．勤務先】</w:t>
      </w:r>
    </w:p>
    <w:p w14:paraId="06E36459" w14:textId="77777777" w:rsidR="000B32F6" w:rsidRPr="00E52EEF" w:rsidRDefault="000B32F6">
      <w:pPr>
        <w:pStyle w:val="a3"/>
        <w:ind w:left="1808"/>
        <w:rPr>
          <w:spacing w:val="0"/>
        </w:rPr>
      </w:pPr>
      <w:r w:rsidRPr="00E52EEF">
        <w:rPr>
          <w:rFonts w:ascii="ＭＳ 明朝" w:hAnsi="ＭＳ 明朝" w:hint="eastAsia"/>
        </w:rPr>
        <w:t>（　　　）建築士事務所　　（　　　　）知事登録第　　　　　　　号</w:t>
      </w:r>
    </w:p>
    <w:p w14:paraId="5C8D5903" w14:textId="77777777" w:rsidR="000B32F6" w:rsidRPr="00E52EEF" w:rsidRDefault="000B32F6">
      <w:pPr>
        <w:pStyle w:val="a3"/>
        <w:ind w:left="226"/>
        <w:rPr>
          <w:spacing w:val="0"/>
        </w:rPr>
      </w:pPr>
      <w:r w:rsidRPr="00E52EEF">
        <w:rPr>
          <w:rFonts w:ascii="ＭＳ 明朝" w:hAnsi="ＭＳ 明朝" w:hint="eastAsia"/>
        </w:rPr>
        <w:t>【ホ．郵便番号】</w:t>
      </w:r>
    </w:p>
    <w:p w14:paraId="359CA826" w14:textId="77777777" w:rsidR="000B32F6" w:rsidRPr="00E52EEF" w:rsidRDefault="000B32F6">
      <w:pPr>
        <w:pStyle w:val="a3"/>
        <w:ind w:left="226"/>
        <w:rPr>
          <w:spacing w:val="0"/>
        </w:rPr>
      </w:pPr>
      <w:r w:rsidRPr="00E52EEF">
        <w:rPr>
          <w:rFonts w:ascii="ＭＳ 明朝" w:hAnsi="ＭＳ 明朝" w:hint="eastAsia"/>
        </w:rPr>
        <w:t>【ヘ．所在地】</w:t>
      </w:r>
    </w:p>
    <w:p w14:paraId="55EB8E66" w14:textId="77777777" w:rsidR="000B32F6" w:rsidRPr="00E52EEF" w:rsidRDefault="000B32F6">
      <w:pPr>
        <w:pStyle w:val="a3"/>
        <w:ind w:left="226"/>
        <w:rPr>
          <w:spacing w:val="0"/>
        </w:rPr>
      </w:pPr>
      <w:r w:rsidRPr="00E52EEF">
        <w:rPr>
          <w:rFonts w:ascii="ＭＳ 明朝" w:hAnsi="ＭＳ 明朝" w:hint="eastAsia"/>
        </w:rPr>
        <w:t>【ト．電話番号】</w:t>
      </w:r>
    </w:p>
    <w:p w14:paraId="48C2BBAA" w14:textId="77777777" w:rsidR="000B32F6" w:rsidRPr="00E52EEF" w:rsidRDefault="000B32F6">
      <w:pPr>
        <w:pStyle w:val="a3"/>
        <w:rPr>
          <w:spacing w:val="0"/>
        </w:rPr>
      </w:pPr>
      <w:r w:rsidRPr="00E52EEF">
        <w:rPr>
          <w:rFonts w:ascii="ＭＳ 明朝" w:hAnsi="ＭＳ 明朝" w:hint="eastAsia"/>
        </w:rPr>
        <w:t>（その他の検査者）</w:t>
      </w:r>
    </w:p>
    <w:p w14:paraId="71A65613" w14:textId="77777777" w:rsidR="000B32F6" w:rsidRPr="00E52EEF" w:rsidRDefault="000B32F6">
      <w:pPr>
        <w:pStyle w:val="a3"/>
        <w:ind w:left="226"/>
        <w:rPr>
          <w:spacing w:val="0"/>
        </w:rPr>
      </w:pPr>
      <w:r w:rsidRPr="00E52EEF">
        <w:rPr>
          <w:rFonts w:ascii="ＭＳ 明朝" w:hAnsi="ＭＳ 明朝" w:hint="eastAsia"/>
        </w:rPr>
        <w:t>【イ．資格】</w:t>
      </w:r>
    </w:p>
    <w:p w14:paraId="154117A2" w14:textId="77777777" w:rsidR="00E52EEF" w:rsidRPr="00E52EEF" w:rsidRDefault="00E52EEF" w:rsidP="00E52EEF">
      <w:pPr>
        <w:pStyle w:val="a3"/>
        <w:ind w:left="1921"/>
        <w:rPr>
          <w:spacing w:val="0"/>
        </w:rPr>
      </w:pPr>
      <w:r w:rsidRPr="00E52EEF">
        <w:rPr>
          <w:rFonts w:ascii="ＭＳ 明朝" w:hAnsi="ＭＳ 明朝" w:hint="eastAsia"/>
        </w:rPr>
        <w:t xml:space="preserve">（　　　）建築士　</w:t>
      </w:r>
      <w:r w:rsidRPr="00E52EEF">
        <w:rPr>
          <w:rFonts w:ascii="ＭＳ 明朝" w:hAnsi="ＭＳ 明朝" w:hint="eastAsia"/>
          <w:spacing w:val="3"/>
        </w:rPr>
        <w:t xml:space="preserve">    </w:t>
      </w:r>
      <w:r w:rsidRPr="00E52EEF">
        <w:rPr>
          <w:rFonts w:ascii="ＭＳ 明朝" w:hAnsi="ＭＳ 明朝" w:hint="eastAsia"/>
        </w:rPr>
        <w:t>（　　　　）　登録第　　　　　　　　　号</w:t>
      </w:r>
    </w:p>
    <w:p w14:paraId="7D3457B9" w14:textId="77777777" w:rsidR="00E52EEF" w:rsidRDefault="00E52EEF" w:rsidP="00E52EEF">
      <w:pPr>
        <w:pStyle w:val="a3"/>
        <w:ind w:left="1921"/>
        <w:rPr>
          <w:spacing w:val="0"/>
        </w:rPr>
      </w:pPr>
      <w:r w:rsidRPr="00E52EEF">
        <w:rPr>
          <w:rFonts w:ascii="ＭＳ 明朝" w:hAnsi="ＭＳ 明朝" w:hint="eastAsia"/>
        </w:rPr>
        <w:t xml:space="preserve">昇降機等検査員　　　　</w:t>
      </w:r>
      <w:r w:rsidRPr="00E52EEF">
        <w:rPr>
          <w:rFonts w:ascii="ＭＳ 明朝" w:hAnsi="ＭＳ 明朝" w:hint="eastAsia"/>
          <w:spacing w:val="3"/>
        </w:rPr>
        <w:t xml:space="preserve"> 　　　</w:t>
      </w:r>
      <w:r>
        <w:rPr>
          <w:rFonts w:ascii="ＭＳ 明朝" w:hAnsi="ＭＳ 明朝" w:hint="eastAsia"/>
          <w:spacing w:val="3"/>
        </w:rPr>
        <w:t xml:space="preserve">　　　　　　</w:t>
      </w:r>
      <w:r>
        <w:rPr>
          <w:rFonts w:ascii="ＭＳ 明朝" w:hAnsi="ＭＳ 明朝" w:hint="eastAsia"/>
        </w:rPr>
        <w:t>第　　　　　　　　　号</w:t>
      </w:r>
    </w:p>
    <w:p w14:paraId="5C16450C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【ロ．氏名のフリガナ】</w:t>
      </w:r>
    </w:p>
    <w:p w14:paraId="5D63CC7A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【ハ．氏名】</w:t>
      </w:r>
    </w:p>
    <w:p w14:paraId="58A84C78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【ニ．勤務先】</w:t>
      </w:r>
    </w:p>
    <w:p w14:paraId="4B8A83DD" w14:textId="77777777" w:rsidR="000B32F6" w:rsidRDefault="000B32F6">
      <w:pPr>
        <w:pStyle w:val="a3"/>
        <w:ind w:left="1808"/>
        <w:rPr>
          <w:spacing w:val="0"/>
        </w:rPr>
      </w:pPr>
      <w:r>
        <w:rPr>
          <w:rFonts w:ascii="ＭＳ 明朝" w:hAnsi="ＭＳ 明朝" w:hint="eastAsia"/>
        </w:rPr>
        <w:t>（　　　）建築士事務所　　（　　　　）知事登録第　　　　　　　号</w:t>
      </w:r>
    </w:p>
    <w:p w14:paraId="1BF1A12F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【ホ．郵便番号】</w:t>
      </w:r>
    </w:p>
    <w:p w14:paraId="1FC15122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【ヘ．所在地】</w:t>
      </w:r>
    </w:p>
    <w:p w14:paraId="56523CA6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【ト．電話番号】</w:t>
      </w:r>
    </w:p>
    <w:p w14:paraId="2BED8818" w14:textId="77777777" w:rsidR="000B32F6" w:rsidRDefault="003575A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18B16AD" wp14:editId="6FF1AC42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BC2C0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528AC7C0" w14:textId="77777777"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【4．保守業者】</w:t>
      </w:r>
    </w:p>
    <w:p w14:paraId="311DF215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【イ．名称】</w:t>
      </w:r>
    </w:p>
    <w:p w14:paraId="64DCE798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【ロ．郵便番号】</w:t>
      </w:r>
    </w:p>
    <w:p w14:paraId="09AD9581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【ハ．所在地】</w:t>
      </w:r>
    </w:p>
    <w:p w14:paraId="634D1CD3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【ニ．電話番号】</w:t>
      </w:r>
    </w:p>
    <w:p w14:paraId="2057B5E1" w14:textId="77777777" w:rsidR="000B32F6" w:rsidRDefault="003575A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56A4FC6" wp14:editId="7A8312B4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A0A45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5FE92971" w14:textId="77777777"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  <w:sz w:val="20"/>
          <w:szCs w:val="20"/>
        </w:rPr>
        <w:t>【</w:t>
      </w:r>
      <w:r>
        <w:rPr>
          <w:rFonts w:ascii="ＭＳ 明朝" w:hAnsi="ＭＳ 明朝" w:hint="eastAsia"/>
        </w:rPr>
        <w:t>5</w:t>
      </w:r>
      <w:r>
        <w:rPr>
          <w:rFonts w:ascii="ＭＳ 明朝" w:hAnsi="ＭＳ 明朝" w:hint="eastAsia"/>
          <w:spacing w:val="6"/>
          <w:sz w:val="20"/>
          <w:szCs w:val="20"/>
        </w:rPr>
        <w:t>．</w:t>
      </w:r>
      <w:r>
        <w:rPr>
          <w:rFonts w:ascii="ＭＳ 明朝" w:hAnsi="ＭＳ 明朝" w:hint="eastAsia"/>
        </w:rPr>
        <w:t>遊戯施設の概要】　　（番号　　　　　）</w:t>
      </w:r>
    </w:p>
    <w:p w14:paraId="0EE7B071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【イ．種別】　□高架の遊戯施設（令第138条第2項第二号）　</w:t>
      </w:r>
    </w:p>
    <w:p w14:paraId="6968911A" w14:textId="77777777"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□回転運動をする遊戯施設で原動機を使用するもの（令第138条第2項第三号）</w:t>
      </w:r>
    </w:p>
    <w:p w14:paraId="6B93792B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【ロ．固有名称】</w:t>
      </w:r>
    </w:p>
    <w:p w14:paraId="139C67F3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【ハ．一般名称】</w:t>
      </w:r>
    </w:p>
    <w:p w14:paraId="724C9C88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【ニ．仕様】（総定員）　（</w:t>
      </w:r>
      <w:r w:rsidRPr="001C3083">
        <w:rPr>
          <w:rFonts w:ascii="ＭＳ 明朝" w:hAnsi="ＭＳ 明朝" w:hint="eastAsia"/>
          <w:spacing w:val="177"/>
          <w:fitText w:val="1340" w:id="-1030010111"/>
        </w:rPr>
        <w:t>乗物</w:t>
      </w:r>
      <w:r w:rsidRPr="001C3083">
        <w:rPr>
          <w:rFonts w:ascii="ＭＳ 明朝" w:hAnsi="ＭＳ 明朝" w:hint="eastAsia"/>
          <w:spacing w:val="1"/>
          <w:fitText w:val="1340" w:id="-1030010111"/>
        </w:rPr>
        <w:t>数</w:t>
      </w:r>
      <w:r>
        <w:rPr>
          <w:rFonts w:ascii="ＭＳ 明朝" w:hAnsi="ＭＳ 明朝" w:hint="eastAsia"/>
        </w:rPr>
        <w:t>）　（乗物当たり定員）</w:t>
      </w:r>
      <w:r>
        <w:rPr>
          <w:rFonts w:ascii="ＭＳ 明朝" w:hAnsi="ＭＳ 明朝" w:hint="eastAsia"/>
          <w:spacing w:val="3"/>
        </w:rPr>
        <w:t xml:space="preserve">      </w:t>
      </w:r>
    </w:p>
    <w:p w14:paraId="001E03A6" w14:textId="77777777" w:rsidR="000B32F6" w:rsidRDefault="000B32F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　　人）　（　　×　編成）　（　　　　　　人）</w:t>
      </w:r>
      <w:r>
        <w:rPr>
          <w:rFonts w:ascii="ＭＳ 明朝" w:hAnsi="ＭＳ 明朝" w:hint="eastAsia"/>
          <w:spacing w:val="3"/>
        </w:rPr>
        <w:t xml:space="preserve"> </w:t>
      </w:r>
    </w:p>
    <w:p w14:paraId="1A7E9CB2" w14:textId="77777777" w:rsidR="000B32F6" w:rsidRDefault="000B32F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（定常走行速度又は定常円周速度）（最高部高さ）（走路全長）（回転直径）</w:t>
      </w:r>
    </w:p>
    <w:p w14:paraId="064E24A6" w14:textId="77777777" w:rsidR="000B32F6" w:rsidRDefault="000B32F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　　km/h又はm/min）（</w:t>
      </w:r>
      <w:r>
        <w:rPr>
          <w:rFonts w:ascii="ＭＳ 明朝" w:hAnsi="ＭＳ 明朝" w:hint="eastAsia"/>
          <w:spacing w:val="3"/>
        </w:rPr>
        <w:t xml:space="preserve">        </w:t>
      </w:r>
      <w:r>
        <w:rPr>
          <w:rFonts w:ascii="ＭＳ 明朝" w:hAnsi="ＭＳ 明朝" w:hint="eastAsia"/>
        </w:rPr>
        <w:t>ｍ）（　　　ｍ）（　　　ｍ）</w:t>
      </w:r>
    </w:p>
    <w:p w14:paraId="7EE096D3" w14:textId="77777777" w:rsidR="000B32F6" w:rsidRDefault="000B32F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</w:t>
      </w:r>
      <w:r w:rsidR="00D57FA1">
        <w:rPr>
          <w:rFonts w:cs="Century" w:hint="eastAsia"/>
          <w:spacing w:val="0"/>
        </w:rPr>
        <w:t>勾</w:t>
      </w:r>
      <w:r>
        <w:rPr>
          <w:rFonts w:ascii="ＭＳ 明朝" w:hAnsi="ＭＳ 明朝" w:hint="eastAsia"/>
        </w:rPr>
        <w:t>配又は傾斜角度）</w:t>
      </w:r>
    </w:p>
    <w:p w14:paraId="09071A97" w14:textId="77777777" w:rsidR="000B32F6" w:rsidRDefault="000B32F6">
      <w:pPr>
        <w:pStyle w:val="a3"/>
        <w:ind w:left="1356"/>
        <w:rPr>
          <w:spacing w:val="0"/>
        </w:rPr>
      </w:pPr>
      <w:r>
        <w:rPr>
          <w:rFonts w:ascii="ＭＳ 明朝" w:hAnsi="ＭＳ 明朝" w:hint="eastAsia"/>
        </w:rPr>
        <w:t xml:space="preserve">　（　　　　　　　度）</w:t>
      </w:r>
    </w:p>
    <w:p w14:paraId="7093DB29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【ホ.ウォータースライド仕様】（滑走路数）（高低差）（滑走路全長）（滑走路平均</w:t>
      </w:r>
      <w:r>
        <w:rPr>
          <w:rFonts w:cs="Century"/>
          <w:spacing w:val="0"/>
        </w:rPr>
        <w:fldChar w:fldCharType="begin"/>
      </w:r>
      <w:r>
        <w:rPr>
          <w:rFonts w:cs="Century"/>
          <w:spacing w:val="0"/>
        </w:rPr>
        <w:instrText xml:space="preserve"> eq \o\ad(\s\up 9(</w:instrText>
      </w:r>
      <w:r>
        <w:rPr>
          <w:rFonts w:ascii="ＭＳ 明朝" w:hAnsi="ＭＳ 明朝" w:hint="eastAsia"/>
          <w:position w:val="-2"/>
          <w:sz w:val="10"/>
          <w:szCs w:val="10"/>
        </w:rPr>
        <w:instrText>こう</w:instrText>
      </w:r>
      <w:r>
        <w:rPr>
          <w:rFonts w:cs="Century"/>
          <w:spacing w:val="0"/>
        </w:rPr>
        <w:instrText>),</w:instrText>
      </w:r>
      <w:r>
        <w:rPr>
          <w:rFonts w:ascii="ＭＳ 明朝" w:hAnsi="ＭＳ 明朝" w:hint="eastAsia"/>
        </w:rPr>
        <w:instrText>勾</w:instrText>
      </w:r>
      <w:r>
        <w:rPr>
          <w:rFonts w:cs="Century"/>
          <w:spacing w:val="0"/>
        </w:rPr>
        <w:instrText>)</w:instrText>
      </w:r>
      <w:r>
        <w:rPr>
          <w:rFonts w:cs="Century"/>
          <w:spacing w:val="0"/>
        </w:rPr>
        <w:fldChar w:fldCharType="end"/>
      </w:r>
      <w:r>
        <w:rPr>
          <w:rFonts w:ascii="ＭＳ 明朝" w:hAnsi="ＭＳ 明朝" w:hint="eastAsia"/>
        </w:rPr>
        <w:t>配）</w:t>
      </w:r>
    </w:p>
    <w:p w14:paraId="734B9898" w14:textId="77777777" w:rsidR="000B32F6" w:rsidRDefault="000B32F6">
      <w:pPr>
        <w:pStyle w:val="a3"/>
        <w:spacing w:line="217" w:lineRule="exact"/>
        <w:ind w:left="226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　本）（　　ｍ）（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　ｍ）（　　　</w:t>
      </w:r>
      <w:r>
        <w:rPr>
          <w:rFonts w:ascii="ＭＳ 明朝" w:hAnsi="ＭＳ 明朝" w:hint="eastAsia"/>
          <w:spacing w:val="3"/>
        </w:rPr>
        <w:t xml:space="preserve">  </w:t>
      </w:r>
      <w:r>
        <w:rPr>
          <w:rFonts w:ascii="ＭＳ 明朝" w:hAnsi="ＭＳ 明朝" w:hint="eastAsia"/>
        </w:rPr>
        <w:t xml:space="preserve">　　度）</w:t>
      </w:r>
    </w:p>
    <w:p w14:paraId="362A0438" w14:textId="77777777" w:rsidR="000B32F6" w:rsidRDefault="000B32F6">
      <w:pPr>
        <w:pStyle w:val="a3"/>
        <w:spacing w:line="21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</w:rPr>
        <w:t xml:space="preserve">　　　　（揚水装置台数）（吐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量）　</w:t>
      </w:r>
    </w:p>
    <w:p w14:paraId="04F09BB5" w14:textId="77777777" w:rsidR="000B32F6" w:rsidRDefault="000B32F6">
      <w:pPr>
        <w:pStyle w:val="a3"/>
        <w:spacing w:line="217" w:lineRule="exact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3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 xml:space="preserve">　（　　　　　台）（　　ｍ</w:t>
      </w:r>
      <w:r>
        <w:rPr>
          <w:rFonts w:ascii="ＭＳ 明朝" w:hAnsi="ＭＳ 明朝" w:hint="eastAsia"/>
          <w:spacing w:val="3"/>
          <w:position w:val="10"/>
          <w:sz w:val="10"/>
          <w:szCs w:val="10"/>
        </w:rPr>
        <w:t>3</w:t>
      </w:r>
      <w:r>
        <w:rPr>
          <w:rFonts w:ascii="ＭＳ 明朝" w:hAnsi="ＭＳ 明朝" w:hint="eastAsia"/>
        </w:rPr>
        <w:t>/s）</w:t>
      </w:r>
    </w:p>
    <w:p w14:paraId="1D922D8C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【ヘ．製造者名】</w:t>
      </w:r>
    </w:p>
    <w:p w14:paraId="0BEA0F95" w14:textId="77777777" w:rsidR="00D0031A" w:rsidRDefault="003575A4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7170F0" wp14:editId="4806703E">
                <wp:simplePos x="0" y="0"/>
                <wp:positionH relativeFrom="column">
                  <wp:posOffset>82550</wp:posOffset>
                </wp:positionH>
                <wp:positionV relativeFrom="paragraph">
                  <wp:posOffset>90805</wp:posOffset>
                </wp:positionV>
                <wp:extent cx="6258560" cy="0"/>
                <wp:effectExtent l="0" t="0" r="0" b="0"/>
                <wp:wrapNone/>
                <wp:docPr id="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FC900" id="Line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5pt,7.15pt" to="499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" strokeweight=".5pt"/>
            </w:pict>
          </mc:Fallback>
        </mc:AlternateContent>
      </w:r>
    </w:p>
    <w:p w14:paraId="2D6471B1" w14:textId="77777777" w:rsidR="00D0031A" w:rsidRDefault="00D0031A">
      <w:pPr>
        <w:pStyle w:val="a3"/>
        <w:rPr>
          <w:spacing w:val="0"/>
        </w:rPr>
      </w:pPr>
    </w:p>
    <w:p w14:paraId="016A4D60" w14:textId="77777777" w:rsidR="00D0031A" w:rsidRDefault="00D0031A">
      <w:pPr>
        <w:pStyle w:val="a3"/>
        <w:rPr>
          <w:spacing w:val="0"/>
        </w:rPr>
      </w:pPr>
    </w:p>
    <w:p w14:paraId="66270695" w14:textId="77777777" w:rsidR="000B32F6" w:rsidRDefault="000B32F6">
      <w:pPr>
        <w:pStyle w:val="a3"/>
        <w:rPr>
          <w:spacing w:val="0"/>
        </w:rPr>
      </w:pPr>
    </w:p>
    <w:p w14:paraId="02347081" w14:textId="77777777"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【6．検査の状況】</w:t>
      </w:r>
    </w:p>
    <w:p w14:paraId="30CCB2CC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【イ．指摘の内容】　　□要是正の指摘あり（□既存不適格）</w:t>
      </w:r>
    </w:p>
    <w:p w14:paraId="37F3FCDA" w14:textId="77777777" w:rsidR="000B32F6" w:rsidRDefault="000B32F6">
      <w:pPr>
        <w:pStyle w:val="a3"/>
        <w:ind w:left="2712"/>
        <w:rPr>
          <w:spacing w:val="0"/>
        </w:rPr>
      </w:pPr>
      <w:r>
        <w:rPr>
          <w:rFonts w:ascii="ＭＳ 明朝" w:hAnsi="ＭＳ 明朝" w:hint="eastAsia"/>
        </w:rPr>
        <w:t>□要重点点検の指摘あり　　□指摘なし</w:t>
      </w:r>
    </w:p>
    <w:p w14:paraId="2637FF47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【ロ．指摘の概要】</w:t>
      </w:r>
    </w:p>
    <w:p w14:paraId="4D491697" w14:textId="77777777" w:rsidR="000B32F6" w:rsidRDefault="00E432C7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【ハ．改善予定の有無】□有（令和</w:t>
      </w:r>
      <w:r w:rsidR="000B32F6">
        <w:rPr>
          <w:rFonts w:ascii="ＭＳ 明朝" w:hAnsi="ＭＳ 明朝" w:hint="eastAsia"/>
        </w:rPr>
        <w:t xml:space="preserve">　　年　　月に改善予定）　　□無</w:t>
      </w:r>
    </w:p>
    <w:p w14:paraId="07F489DB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【ニ．その他特記事項】</w:t>
      </w:r>
    </w:p>
    <w:p w14:paraId="4B5958B8" w14:textId="77777777" w:rsidR="000B32F6" w:rsidRDefault="003575A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A0CD82F" wp14:editId="19CE5EDD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D1E6DE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3DAD7398" w14:textId="77777777"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【7．不具合の発生状況】</w:t>
      </w:r>
    </w:p>
    <w:p w14:paraId="42386583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【イ．不具合】　　　□有　　　　□無</w:t>
      </w:r>
    </w:p>
    <w:p w14:paraId="089B1D86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【ロ．不具合記録】　□有　　　　□無</w:t>
      </w:r>
    </w:p>
    <w:p w14:paraId="41C8435E" w14:textId="77777777" w:rsidR="000B32F6" w:rsidRDefault="000B32F6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【ハ．不具合の概要】</w:t>
      </w:r>
    </w:p>
    <w:p w14:paraId="3ACD5500" w14:textId="77777777" w:rsidR="000B32F6" w:rsidRDefault="00E432C7">
      <w:pPr>
        <w:pStyle w:val="a3"/>
        <w:ind w:left="226"/>
        <w:rPr>
          <w:spacing w:val="0"/>
        </w:rPr>
      </w:pPr>
      <w:r>
        <w:rPr>
          <w:rFonts w:ascii="ＭＳ 明朝" w:hAnsi="ＭＳ 明朝" w:hint="eastAsia"/>
        </w:rPr>
        <w:t>【ニ．改善の状況】　□実施済　　□改善予定（令和</w:t>
      </w:r>
      <w:r w:rsidR="000B32F6">
        <w:rPr>
          <w:rFonts w:ascii="ＭＳ 明朝" w:hAnsi="ＭＳ 明朝" w:hint="eastAsia"/>
        </w:rPr>
        <w:t xml:space="preserve">　　年　　月に改善予定）</w:t>
      </w:r>
    </w:p>
    <w:p w14:paraId="7242B165" w14:textId="77777777" w:rsidR="000B32F6" w:rsidRDefault="000B32F6">
      <w:pPr>
        <w:pStyle w:val="a3"/>
        <w:ind w:left="2486"/>
        <w:rPr>
          <w:spacing w:val="0"/>
        </w:rPr>
      </w:pPr>
      <w:r>
        <w:rPr>
          <w:rFonts w:ascii="ＭＳ 明朝" w:hAnsi="ＭＳ 明朝" w:hint="eastAsia"/>
        </w:rPr>
        <w:t>□予定なし（理由：　　　　　　　　　　　　　　　　　　　　）</w:t>
      </w:r>
    </w:p>
    <w:p w14:paraId="039C6C14" w14:textId="77777777" w:rsidR="000B32F6" w:rsidRDefault="003575A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D1A0B52" wp14:editId="0B3103C3">
                <wp:simplePos x="0" y="0"/>
                <wp:positionH relativeFrom="column">
                  <wp:posOffset>71120</wp:posOffset>
                </wp:positionH>
                <wp:positionV relativeFrom="paragraph">
                  <wp:posOffset>76835</wp:posOffset>
                </wp:positionV>
                <wp:extent cx="625856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B7FD2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6.05pt" to="498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C3Nwlm2QAAAAgBAAAPAAAAAAAAAAAAAAAAAAkEAABkcnMvZG93bnJldi54bWxQ&#10;SwUGAAAAAAQABADzAAAADwUAAAAA&#10;" o:allowincell="f" strokeweight=".5pt"/>
            </w:pict>
          </mc:Fallback>
        </mc:AlternateContent>
      </w:r>
    </w:p>
    <w:p w14:paraId="22EADC76" w14:textId="77777777" w:rsidR="000B32F6" w:rsidRDefault="000B32F6">
      <w:pPr>
        <w:pStyle w:val="a3"/>
        <w:rPr>
          <w:spacing w:val="0"/>
        </w:rPr>
      </w:pPr>
      <w:r>
        <w:rPr>
          <w:rFonts w:ascii="ＭＳ 明朝" w:hAnsi="ＭＳ 明朝" w:hint="eastAsia"/>
        </w:rPr>
        <w:t>【8．備考】</w:t>
      </w:r>
    </w:p>
    <w:p w14:paraId="27186041" w14:textId="77777777" w:rsidR="000B32F6" w:rsidRDefault="000B32F6">
      <w:pPr>
        <w:pStyle w:val="a3"/>
        <w:rPr>
          <w:spacing w:val="0"/>
        </w:rPr>
      </w:pPr>
    </w:p>
    <w:p w14:paraId="6D3158BB" w14:textId="77777777" w:rsidR="000B32F6" w:rsidRDefault="000B32F6">
      <w:pPr>
        <w:pStyle w:val="a3"/>
        <w:rPr>
          <w:spacing w:val="0"/>
        </w:rPr>
      </w:pPr>
    </w:p>
    <w:p w14:paraId="1925E3D7" w14:textId="77777777" w:rsidR="000B32F6" w:rsidRDefault="000B32F6">
      <w:pPr>
        <w:pStyle w:val="a3"/>
        <w:rPr>
          <w:spacing w:val="0"/>
        </w:rPr>
      </w:pPr>
    </w:p>
    <w:p w14:paraId="5DA263C7" w14:textId="77777777" w:rsidR="00D0031A" w:rsidRDefault="003575A4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6A0171" wp14:editId="67C62F54">
                <wp:simplePos x="0" y="0"/>
                <wp:positionH relativeFrom="column">
                  <wp:posOffset>71120</wp:posOffset>
                </wp:positionH>
                <wp:positionV relativeFrom="paragraph">
                  <wp:posOffset>49530</wp:posOffset>
                </wp:positionV>
                <wp:extent cx="625856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585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AC42B" id="Line 1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pt,3.9pt" to="498.4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" strokeweight=".5pt"/>
            </w:pict>
          </mc:Fallback>
        </mc:AlternateContent>
      </w:r>
    </w:p>
    <w:p w14:paraId="39DABDBB" w14:textId="77777777" w:rsidR="005218D2" w:rsidRDefault="005218D2" w:rsidP="005218D2">
      <w:pPr>
        <w:pStyle w:val="a3"/>
        <w:rPr>
          <w:spacing w:val="0"/>
        </w:rPr>
      </w:pPr>
      <w:r>
        <w:rPr>
          <w:rFonts w:ascii="ＭＳ 明朝" w:hAnsi="ＭＳ 明朝" w:hint="eastAsia"/>
        </w:rPr>
        <w:t>（注意）</w:t>
      </w:r>
    </w:p>
    <w:p w14:paraId="17AD931E" w14:textId="77777777" w:rsidR="005218D2" w:rsidRPr="00E52EEF" w:rsidRDefault="005218D2" w:rsidP="005218D2">
      <w:pPr>
        <w:pStyle w:val="a3"/>
        <w:ind w:leftChars="200" w:left="420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E52EEF">
        <w:rPr>
          <w:rFonts w:ascii="ＭＳ 明朝" w:hAnsi="ＭＳ 明朝" w:hint="eastAsia"/>
        </w:rPr>
        <w:t>この様式には、</w:t>
      </w:r>
      <w:r w:rsidR="007E5042" w:rsidRPr="007E5042">
        <w:rPr>
          <w:rFonts w:ascii="ＭＳ 明朝" w:hAnsi="ＭＳ 明朝" w:hint="eastAsia"/>
        </w:rPr>
        <w:t>第三十六号の三の三様式</w:t>
      </w:r>
      <w:r w:rsidRPr="00E52EEF">
        <w:rPr>
          <w:rFonts w:ascii="ＭＳ 明朝" w:hAnsi="ＭＳ 明朝" w:hint="eastAsia"/>
        </w:rPr>
        <w:t>に記入した内容と同一の内容を記入してください。第一面は、同一遊園地等内に設置されている複数の遊戯施設について、あわせて一枚として作成することができます。第二面は、</w:t>
      </w:r>
      <w:r w:rsidR="00E52EEF" w:rsidRPr="00E52EEF">
        <w:rPr>
          <w:rFonts w:ascii="ＭＳ 明朝" w:hAnsi="ＭＳ 明朝" w:hint="eastAsia"/>
        </w:rPr>
        <w:t>同様式</w:t>
      </w:r>
      <w:r w:rsidRPr="00E52EEF">
        <w:rPr>
          <w:rFonts w:ascii="ＭＳ 明朝" w:hAnsi="ＭＳ 明朝" w:hint="eastAsia"/>
        </w:rPr>
        <w:t>第二面において指摘があつた遊戯施設についてのみ作成し、第一面に添えてください。</w:t>
      </w:r>
    </w:p>
    <w:p w14:paraId="78F193C0" w14:textId="77777777" w:rsidR="005218D2" w:rsidRPr="00E52EEF" w:rsidRDefault="005218D2">
      <w:pPr>
        <w:pStyle w:val="a3"/>
        <w:rPr>
          <w:spacing w:val="0"/>
        </w:rPr>
      </w:pPr>
    </w:p>
    <w:p w14:paraId="66BE333F" w14:textId="77777777" w:rsidR="000B32F6" w:rsidRDefault="000B32F6">
      <w:pPr>
        <w:pStyle w:val="a3"/>
        <w:rPr>
          <w:spacing w:val="0"/>
        </w:rPr>
      </w:pPr>
    </w:p>
    <w:p w14:paraId="29C0D387" w14:textId="77777777" w:rsidR="005218D2" w:rsidRDefault="005218D2">
      <w:pPr>
        <w:pStyle w:val="a3"/>
        <w:rPr>
          <w:spacing w:val="0"/>
        </w:rPr>
      </w:pPr>
    </w:p>
    <w:p w14:paraId="657F9B23" w14:textId="77777777" w:rsidR="005218D2" w:rsidRDefault="005218D2">
      <w:pPr>
        <w:pStyle w:val="a3"/>
        <w:rPr>
          <w:spacing w:val="0"/>
        </w:rPr>
      </w:pPr>
    </w:p>
    <w:p w14:paraId="6B6F7749" w14:textId="77777777" w:rsidR="005218D2" w:rsidRDefault="005218D2">
      <w:pPr>
        <w:pStyle w:val="a3"/>
        <w:rPr>
          <w:spacing w:val="0"/>
        </w:rPr>
      </w:pPr>
    </w:p>
    <w:p w14:paraId="2E40291A" w14:textId="77777777" w:rsidR="005218D2" w:rsidRDefault="005218D2">
      <w:pPr>
        <w:pStyle w:val="a3"/>
        <w:rPr>
          <w:spacing w:val="0"/>
        </w:rPr>
      </w:pPr>
    </w:p>
    <w:p w14:paraId="6E758E67" w14:textId="77777777" w:rsidR="005218D2" w:rsidRDefault="005218D2">
      <w:pPr>
        <w:pStyle w:val="a3"/>
        <w:rPr>
          <w:spacing w:val="0"/>
        </w:rPr>
      </w:pPr>
    </w:p>
    <w:p w14:paraId="2EE4FBF5" w14:textId="77777777" w:rsidR="005218D2" w:rsidRDefault="005218D2">
      <w:pPr>
        <w:pStyle w:val="a3"/>
        <w:rPr>
          <w:spacing w:val="0"/>
        </w:rPr>
      </w:pPr>
    </w:p>
    <w:p w14:paraId="21A2A745" w14:textId="77777777" w:rsidR="005218D2" w:rsidRDefault="005218D2">
      <w:pPr>
        <w:pStyle w:val="a3"/>
        <w:rPr>
          <w:spacing w:val="0"/>
        </w:rPr>
      </w:pPr>
    </w:p>
    <w:p w14:paraId="77F7BD8E" w14:textId="77777777" w:rsidR="005218D2" w:rsidRDefault="005218D2">
      <w:pPr>
        <w:pStyle w:val="a3"/>
        <w:rPr>
          <w:spacing w:val="0"/>
        </w:rPr>
      </w:pPr>
    </w:p>
    <w:p w14:paraId="762FF954" w14:textId="77777777" w:rsidR="005218D2" w:rsidRDefault="005218D2">
      <w:pPr>
        <w:pStyle w:val="a3"/>
        <w:rPr>
          <w:spacing w:val="0"/>
        </w:rPr>
      </w:pPr>
    </w:p>
    <w:p w14:paraId="297CF863" w14:textId="77777777" w:rsidR="005218D2" w:rsidRDefault="005218D2">
      <w:pPr>
        <w:pStyle w:val="a3"/>
        <w:rPr>
          <w:spacing w:val="0"/>
        </w:rPr>
      </w:pPr>
    </w:p>
    <w:p w14:paraId="3A51C4F5" w14:textId="77777777" w:rsidR="005218D2" w:rsidRDefault="005218D2">
      <w:pPr>
        <w:pStyle w:val="a3"/>
        <w:rPr>
          <w:spacing w:val="0"/>
        </w:rPr>
      </w:pPr>
    </w:p>
    <w:p w14:paraId="6DFDC06B" w14:textId="77777777" w:rsidR="005218D2" w:rsidRDefault="005218D2">
      <w:pPr>
        <w:pStyle w:val="a3"/>
        <w:rPr>
          <w:spacing w:val="0"/>
        </w:rPr>
      </w:pPr>
    </w:p>
    <w:p w14:paraId="3ACBCBC5" w14:textId="77777777" w:rsidR="005218D2" w:rsidRDefault="005218D2">
      <w:pPr>
        <w:pStyle w:val="a3"/>
        <w:rPr>
          <w:spacing w:val="0"/>
        </w:rPr>
      </w:pPr>
    </w:p>
    <w:p w14:paraId="37552AFF" w14:textId="77777777" w:rsidR="005218D2" w:rsidRPr="008C0E23" w:rsidRDefault="005218D2">
      <w:pPr>
        <w:pStyle w:val="a3"/>
        <w:rPr>
          <w:spacing w:val="0"/>
        </w:rPr>
      </w:pPr>
    </w:p>
    <w:p w14:paraId="595F37BA" w14:textId="77777777" w:rsidR="005218D2" w:rsidRDefault="005218D2">
      <w:pPr>
        <w:pStyle w:val="a3"/>
        <w:rPr>
          <w:spacing w:val="0"/>
        </w:rPr>
      </w:pPr>
    </w:p>
    <w:p w14:paraId="34E9B22A" w14:textId="77777777" w:rsidR="005218D2" w:rsidRDefault="005218D2">
      <w:pPr>
        <w:pStyle w:val="a3"/>
        <w:rPr>
          <w:spacing w:val="0"/>
        </w:rPr>
      </w:pPr>
    </w:p>
    <w:p w14:paraId="0464B5B3" w14:textId="77777777" w:rsidR="005218D2" w:rsidRDefault="005218D2">
      <w:pPr>
        <w:pStyle w:val="a3"/>
        <w:rPr>
          <w:spacing w:val="0"/>
        </w:rPr>
      </w:pPr>
    </w:p>
    <w:p w14:paraId="269B4F99" w14:textId="77777777" w:rsidR="005218D2" w:rsidRDefault="005218D2">
      <w:pPr>
        <w:pStyle w:val="a3"/>
        <w:rPr>
          <w:spacing w:val="0"/>
        </w:rPr>
      </w:pPr>
    </w:p>
    <w:p w14:paraId="2F496392" w14:textId="77777777" w:rsidR="005218D2" w:rsidRDefault="005218D2">
      <w:pPr>
        <w:pStyle w:val="a3"/>
        <w:rPr>
          <w:spacing w:val="0"/>
        </w:rPr>
      </w:pPr>
    </w:p>
    <w:p w14:paraId="2D7D9A5A" w14:textId="77777777" w:rsidR="005218D2" w:rsidRDefault="005218D2">
      <w:pPr>
        <w:pStyle w:val="a3"/>
        <w:rPr>
          <w:spacing w:val="0"/>
        </w:rPr>
      </w:pPr>
    </w:p>
    <w:p w14:paraId="46973F05" w14:textId="77777777" w:rsidR="005218D2" w:rsidRDefault="005218D2">
      <w:pPr>
        <w:pStyle w:val="a3"/>
        <w:rPr>
          <w:spacing w:val="0"/>
        </w:rPr>
      </w:pPr>
    </w:p>
    <w:p w14:paraId="335971DE" w14:textId="77777777" w:rsidR="005218D2" w:rsidRDefault="005218D2">
      <w:pPr>
        <w:pStyle w:val="a3"/>
        <w:rPr>
          <w:spacing w:val="0"/>
        </w:rPr>
      </w:pPr>
    </w:p>
    <w:p w14:paraId="09721D54" w14:textId="77777777" w:rsidR="005218D2" w:rsidRDefault="005218D2">
      <w:pPr>
        <w:pStyle w:val="a3"/>
        <w:rPr>
          <w:spacing w:val="0"/>
        </w:rPr>
      </w:pPr>
    </w:p>
    <w:p w14:paraId="79DBE485" w14:textId="77777777" w:rsidR="005218D2" w:rsidRDefault="005218D2">
      <w:pPr>
        <w:pStyle w:val="a3"/>
        <w:rPr>
          <w:spacing w:val="0"/>
        </w:rPr>
      </w:pPr>
    </w:p>
    <w:p w14:paraId="03DACDB0" w14:textId="77777777" w:rsidR="005218D2" w:rsidRDefault="005218D2">
      <w:pPr>
        <w:pStyle w:val="a3"/>
        <w:rPr>
          <w:spacing w:val="0"/>
        </w:rPr>
      </w:pPr>
    </w:p>
    <w:p w14:paraId="7C1186B7" w14:textId="77777777" w:rsidR="005218D2" w:rsidRDefault="005218D2">
      <w:pPr>
        <w:pStyle w:val="a3"/>
        <w:rPr>
          <w:spacing w:val="0"/>
        </w:rPr>
      </w:pPr>
    </w:p>
    <w:p w14:paraId="476A1A02" w14:textId="77777777" w:rsidR="005218D2" w:rsidRDefault="005218D2">
      <w:pPr>
        <w:pStyle w:val="a3"/>
        <w:rPr>
          <w:spacing w:val="0"/>
        </w:rPr>
      </w:pPr>
    </w:p>
    <w:p w14:paraId="4C749E8F" w14:textId="77777777" w:rsidR="005218D2" w:rsidRDefault="005218D2">
      <w:pPr>
        <w:pStyle w:val="a3"/>
        <w:rPr>
          <w:spacing w:val="0"/>
        </w:rPr>
      </w:pPr>
    </w:p>
    <w:p w14:paraId="30F3BA01" w14:textId="77777777" w:rsidR="005218D2" w:rsidRDefault="005218D2">
      <w:pPr>
        <w:pStyle w:val="a3"/>
        <w:rPr>
          <w:spacing w:val="0"/>
        </w:rPr>
      </w:pPr>
    </w:p>
    <w:p w14:paraId="11337AFA" w14:textId="77777777" w:rsidR="005218D2" w:rsidRDefault="005218D2">
      <w:pPr>
        <w:pStyle w:val="a3"/>
        <w:rPr>
          <w:spacing w:val="0"/>
        </w:rPr>
      </w:pPr>
    </w:p>
    <w:p w14:paraId="7F018EA6" w14:textId="77777777" w:rsidR="005218D2" w:rsidRDefault="005218D2">
      <w:pPr>
        <w:pStyle w:val="a3"/>
        <w:rPr>
          <w:spacing w:val="0"/>
        </w:rPr>
      </w:pPr>
    </w:p>
    <w:p w14:paraId="79CA8198" w14:textId="77777777" w:rsidR="005218D2" w:rsidRDefault="005218D2">
      <w:pPr>
        <w:pStyle w:val="a3"/>
        <w:rPr>
          <w:spacing w:val="0"/>
        </w:rPr>
      </w:pPr>
    </w:p>
    <w:p w14:paraId="68DA97D5" w14:textId="77777777" w:rsidR="000B32F6" w:rsidRDefault="000B32F6">
      <w:pPr>
        <w:pStyle w:val="a3"/>
        <w:rPr>
          <w:spacing w:val="0"/>
        </w:rPr>
      </w:pPr>
    </w:p>
    <w:sectPr w:rsidR="000B32F6" w:rsidSect="00832A01">
      <w:pgSz w:w="11906" w:h="16838"/>
      <w:pgMar w:top="567" w:right="851" w:bottom="726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06D1E2" w14:textId="77777777" w:rsidR="00276D4B" w:rsidRDefault="00276D4B" w:rsidP="006F5F6F">
      <w:r>
        <w:separator/>
      </w:r>
    </w:p>
  </w:endnote>
  <w:endnote w:type="continuationSeparator" w:id="0">
    <w:p w14:paraId="72ADC043" w14:textId="77777777" w:rsidR="00276D4B" w:rsidRDefault="00276D4B" w:rsidP="006F5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89EFC" w14:textId="77777777" w:rsidR="00276D4B" w:rsidRDefault="00276D4B" w:rsidP="006F5F6F">
      <w:r>
        <w:separator/>
      </w:r>
    </w:p>
  </w:footnote>
  <w:footnote w:type="continuationSeparator" w:id="0">
    <w:p w14:paraId="674E4A88" w14:textId="77777777" w:rsidR="00276D4B" w:rsidRDefault="00276D4B" w:rsidP="006F5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32F6"/>
    <w:rsid w:val="00022F79"/>
    <w:rsid w:val="000B32F6"/>
    <w:rsid w:val="001B6C9D"/>
    <w:rsid w:val="001C3083"/>
    <w:rsid w:val="00276D4B"/>
    <w:rsid w:val="003575A4"/>
    <w:rsid w:val="004323C5"/>
    <w:rsid w:val="004843A2"/>
    <w:rsid w:val="004F6981"/>
    <w:rsid w:val="005218D2"/>
    <w:rsid w:val="006F5F6F"/>
    <w:rsid w:val="007400B7"/>
    <w:rsid w:val="007E5042"/>
    <w:rsid w:val="00832A01"/>
    <w:rsid w:val="008655A2"/>
    <w:rsid w:val="008C0E23"/>
    <w:rsid w:val="00920296"/>
    <w:rsid w:val="009F7C2F"/>
    <w:rsid w:val="00A66E0D"/>
    <w:rsid w:val="00AF6569"/>
    <w:rsid w:val="00BC7C66"/>
    <w:rsid w:val="00BF2802"/>
    <w:rsid w:val="00D0031A"/>
    <w:rsid w:val="00D57FA1"/>
    <w:rsid w:val="00E432C7"/>
    <w:rsid w:val="00E52EEF"/>
    <w:rsid w:val="00F1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B4B22A"/>
  <w15:docId w15:val="{CE1491EB-223D-450B-B011-5D98DE5F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7"/>
      <w:sz w:val="21"/>
      <w:szCs w:val="21"/>
    </w:rPr>
  </w:style>
  <w:style w:type="table" w:styleId="a4">
    <w:name w:val="Table Grid"/>
    <w:basedOn w:val="a1"/>
    <w:rsid w:val="00D003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655A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F5F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F5F6F"/>
    <w:rPr>
      <w:kern w:val="2"/>
      <w:sz w:val="21"/>
      <w:szCs w:val="24"/>
    </w:rPr>
  </w:style>
  <w:style w:type="paragraph" w:styleId="a8">
    <w:name w:val="footer"/>
    <w:basedOn w:val="a"/>
    <w:link w:val="a9"/>
    <w:rsid w:val="006F5F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F5F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ibu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3</Pages>
  <Words>296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第三十六号の三の四様式（第六条、第六条の三、第十一条の四関係）（Ａ４）</vt:lpstr>
      <vt:lpstr>第三十六号の三の四様式（第六条、第六条の三、第十一条の四関係）（Ａ４）</vt:lpstr>
    </vt:vector>
  </TitlesOfParts>
  <Company>鹿児島市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第三十六号の三の四様式（第六条、第六条の三、第十一条の四関係）（Ａ４）</dc:title>
  <dc:creator>神奈川県建築安全協会</dc:creator>
  <cp:lastModifiedBy>林　真大</cp:lastModifiedBy>
  <cp:revision>2</cp:revision>
  <cp:lastPrinted>2016-04-13T02:26:00Z</cp:lastPrinted>
  <dcterms:created xsi:type="dcterms:W3CDTF">2024-08-09T07:10:00Z</dcterms:created>
  <dcterms:modified xsi:type="dcterms:W3CDTF">2024-08-09T07:10:00Z</dcterms:modified>
</cp:coreProperties>
</file>