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BC34" w14:textId="01206F52" w:rsidR="00A20AF2" w:rsidRPr="002A5978" w:rsidRDefault="00A20AF2" w:rsidP="00A20AF2">
      <w:pPr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>（様式１）</w:t>
      </w:r>
    </w:p>
    <w:p w14:paraId="5934EC02" w14:textId="77777777" w:rsidR="00C80573" w:rsidRDefault="00C80573" w:rsidP="00C80573">
      <w:pPr>
        <w:ind w:leftChars="2100" w:left="4535"/>
        <w:rPr>
          <w:rFonts w:asciiTheme="minorEastAsia" w:eastAsiaTheme="minorEastAsia" w:hAnsiTheme="minorEastAsia"/>
        </w:rPr>
      </w:pPr>
    </w:p>
    <w:p w14:paraId="5E4EEFC0" w14:textId="77777777" w:rsidR="00A20AF2" w:rsidRDefault="00A20AF2" w:rsidP="00C40DEA">
      <w:pPr>
        <w:ind w:leftChars="2100" w:left="4535" w:firstLineChars="200" w:firstLine="432"/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5508F97" w14:textId="77777777" w:rsidR="00C80573" w:rsidRPr="002A5978" w:rsidRDefault="00C80573" w:rsidP="00C80573">
      <w:pPr>
        <w:ind w:leftChars="2100" w:left="4535"/>
        <w:rPr>
          <w:rFonts w:asciiTheme="minorEastAsia" w:eastAsiaTheme="minorEastAsia" w:hAnsiTheme="minorEastAsia"/>
        </w:rPr>
      </w:pPr>
    </w:p>
    <w:p w14:paraId="4EA14A7A" w14:textId="77777777" w:rsidR="00A20AF2" w:rsidRDefault="00A20AF2" w:rsidP="00A20AF2">
      <w:pPr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>鹿児島市長　殿</w:t>
      </w:r>
    </w:p>
    <w:p w14:paraId="1CB3141F" w14:textId="77777777" w:rsidR="00C80573" w:rsidRPr="002A5978" w:rsidRDefault="00C80573" w:rsidP="00A20AF2">
      <w:pPr>
        <w:rPr>
          <w:rFonts w:asciiTheme="minorEastAsia" w:eastAsiaTheme="minorEastAsia" w:hAnsiTheme="minorEastAsia"/>
        </w:rPr>
      </w:pPr>
    </w:p>
    <w:p w14:paraId="1D17AF06" w14:textId="77777777" w:rsidR="00A20AF2" w:rsidRPr="002A5978" w:rsidRDefault="00A20AF2" w:rsidP="00C80573">
      <w:pPr>
        <w:ind w:leftChars="2100" w:left="4535"/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>住所</w:t>
      </w:r>
    </w:p>
    <w:p w14:paraId="30A230C7" w14:textId="77777777" w:rsidR="00A20AF2" w:rsidRDefault="00C80573" w:rsidP="00C80573">
      <w:pPr>
        <w:ind w:leftChars="2100" w:left="45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商号（名称）</w:t>
      </w:r>
    </w:p>
    <w:p w14:paraId="59361397" w14:textId="3A44B2F8" w:rsidR="00C80573" w:rsidRPr="002A5978" w:rsidRDefault="00026E18" w:rsidP="00C80573">
      <w:pPr>
        <w:ind w:leftChars="2100" w:left="45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代表者職・氏名　</w:t>
      </w:r>
    </w:p>
    <w:p w14:paraId="0A9A64C5" w14:textId="77777777" w:rsidR="00A20AF2" w:rsidRDefault="00A20AF2" w:rsidP="00A20AF2">
      <w:pPr>
        <w:rPr>
          <w:rFonts w:asciiTheme="minorEastAsia" w:eastAsiaTheme="minorEastAsia" w:hAnsiTheme="minorEastAsia"/>
        </w:rPr>
      </w:pPr>
    </w:p>
    <w:p w14:paraId="60189608" w14:textId="77777777" w:rsidR="00C80573" w:rsidRPr="00C80573" w:rsidRDefault="00C80573" w:rsidP="00A20AF2">
      <w:pPr>
        <w:rPr>
          <w:rFonts w:asciiTheme="minorEastAsia" w:eastAsiaTheme="minorEastAsia" w:hAnsiTheme="minorEastAsia"/>
        </w:rPr>
      </w:pPr>
    </w:p>
    <w:p w14:paraId="2A40A127" w14:textId="77777777" w:rsidR="00A20AF2" w:rsidRPr="002A5978" w:rsidRDefault="00A20AF2" w:rsidP="00A20AF2">
      <w:pPr>
        <w:jc w:val="center"/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>講　座　報　告　書</w:t>
      </w:r>
    </w:p>
    <w:p w14:paraId="0C730C65" w14:textId="77777777" w:rsidR="00A20AF2" w:rsidRPr="002A5978" w:rsidRDefault="00A20AF2" w:rsidP="00A20AF2">
      <w:pPr>
        <w:rPr>
          <w:rFonts w:asciiTheme="minorEastAsia" w:eastAsiaTheme="minorEastAsia" w:hAnsiTheme="minorEastAsia"/>
        </w:rPr>
      </w:pPr>
    </w:p>
    <w:p w14:paraId="34AF2D26" w14:textId="77777777" w:rsidR="00A20AF2" w:rsidRPr="002A5978" w:rsidRDefault="00A20AF2" w:rsidP="00A20AF2">
      <w:pPr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 xml:space="preserve">　このことについて、下記のとおり報告します。</w:t>
      </w:r>
    </w:p>
    <w:p w14:paraId="3F63D5F5" w14:textId="77777777" w:rsidR="00A20AF2" w:rsidRDefault="00A20AF2" w:rsidP="00A20AF2">
      <w:pPr>
        <w:rPr>
          <w:rFonts w:asciiTheme="minorEastAsia" w:eastAsiaTheme="minorEastAsia" w:hAnsiTheme="minorEastAsia"/>
        </w:rPr>
      </w:pPr>
    </w:p>
    <w:p w14:paraId="7413F8F5" w14:textId="77777777" w:rsidR="00C80573" w:rsidRPr="002A5978" w:rsidRDefault="00C80573" w:rsidP="00A20AF2">
      <w:pPr>
        <w:rPr>
          <w:rFonts w:asciiTheme="minorEastAsia" w:eastAsiaTheme="minorEastAsia" w:hAnsiTheme="minorEastAsia"/>
        </w:rPr>
      </w:pPr>
    </w:p>
    <w:p w14:paraId="3D42D0DB" w14:textId="77777777" w:rsidR="00A20AF2" w:rsidRPr="002A5978" w:rsidRDefault="00A20AF2" w:rsidP="00A20AF2">
      <w:pPr>
        <w:pStyle w:val="aa"/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>記</w:t>
      </w:r>
    </w:p>
    <w:p w14:paraId="47533328" w14:textId="77777777" w:rsidR="00A20AF2" w:rsidRPr="002A5978" w:rsidRDefault="00A20AF2" w:rsidP="00A20AF2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06"/>
        <w:gridCol w:w="6324"/>
      </w:tblGrid>
      <w:tr w:rsidR="00A20AF2" w:rsidRPr="002A5978" w14:paraId="2ED14C62" w14:textId="77777777" w:rsidTr="00C80573">
        <w:trPr>
          <w:jc w:val="center"/>
        </w:trPr>
        <w:tc>
          <w:tcPr>
            <w:tcW w:w="572" w:type="dxa"/>
          </w:tcPr>
          <w:p w14:paraId="5DDE57F3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</w:tcPr>
          <w:p w14:paraId="35E0FDFD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6324" w:type="dxa"/>
          </w:tcPr>
          <w:p w14:paraId="137C9E4B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内　容</w:t>
            </w:r>
          </w:p>
        </w:tc>
      </w:tr>
      <w:tr w:rsidR="00A20AF2" w:rsidRPr="002A5978" w14:paraId="0C0C71D1" w14:textId="77777777" w:rsidTr="00C80573">
        <w:trPr>
          <w:trHeight w:val="794"/>
          <w:jc w:val="center"/>
        </w:trPr>
        <w:tc>
          <w:tcPr>
            <w:tcW w:w="572" w:type="dxa"/>
            <w:vAlign w:val="center"/>
          </w:tcPr>
          <w:p w14:paraId="2E6C1ABA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806" w:type="dxa"/>
            <w:vAlign w:val="center"/>
          </w:tcPr>
          <w:p w14:paraId="044A2438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コース名</w:t>
            </w:r>
          </w:p>
        </w:tc>
        <w:tc>
          <w:tcPr>
            <w:tcW w:w="6324" w:type="dxa"/>
            <w:vAlign w:val="center"/>
          </w:tcPr>
          <w:p w14:paraId="2B5C393C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3327F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A5978">
              <w:rPr>
                <w:rFonts w:asciiTheme="minorEastAsia" w:eastAsiaTheme="minorEastAsia" w:hAnsiTheme="minorEastAsia" w:hint="eastAsia"/>
              </w:rPr>
              <w:t>コース</w:t>
            </w:r>
          </w:p>
        </w:tc>
      </w:tr>
      <w:tr w:rsidR="00A20AF2" w:rsidRPr="002A5978" w14:paraId="3D8850CD" w14:textId="77777777" w:rsidTr="0086387B">
        <w:trPr>
          <w:trHeight w:val="1177"/>
          <w:jc w:val="center"/>
        </w:trPr>
        <w:tc>
          <w:tcPr>
            <w:tcW w:w="572" w:type="dxa"/>
            <w:vAlign w:val="center"/>
          </w:tcPr>
          <w:p w14:paraId="5477092F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806" w:type="dxa"/>
            <w:vAlign w:val="center"/>
          </w:tcPr>
          <w:p w14:paraId="75A83AFE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講座概要</w:t>
            </w:r>
          </w:p>
        </w:tc>
        <w:tc>
          <w:tcPr>
            <w:tcW w:w="6324" w:type="dxa"/>
            <w:vAlign w:val="center"/>
          </w:tcPr>
          <w:p w14:paraId="51EC2A31" w14:textId="77777777" w:rsidR="00A20AF2" w:rsidRPr="002A5978" w:rsidRDefault="00A20AF2" w:rsidP="002A5978">
            <w:pPr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（回　数）第　　回</w:t>
            </w:r>
          </w:p>
          <w:p w14:paraId="6C1B86D2" w14:textId="77777777" w:rsidR="00A20AF2" w:rsidRPr="002A5978" w:rsidRDefault="00A20AF2" w:rsidP="002A5978">
            <w:pPr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（テーマ）</w:t>
            </w:r>
          </w:p>
          <w:p w14:paraId="77100B24" w14:textId="77777777" w:rsidR="00A20AF2" w:rsidRPr="002A5978" w:rsidRDefault="00A20AF2" w:rsidP="002A5978">
            <w:pPr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（講　師）</w:t>
            </w:r>
          </w:p>
        </w:tc>
      </w:tr>
      <w:tr w:rsidR="00A20AF2" w:rsidRPr="002A5978" w14:paraId="71F8B9BE" w14:textId="77777777" w:rsidTr="00C80573">
        <w:trPr>
          <w:trHeight w:val="811"/>
          <w:jc w:val="center"/>
        </w:trPr>
        <w:tc>
          <w:tcPr>
            <w:tcW w:w="572" w:type="dxa"/>
            <w:vAlign w:val="center"/>
          </w:tcPr>
          <w:p w14:paraId="31909187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806" w:type="dxa"/>
            <w:vAlign w:val="center"/>
          </w:tcPr>
          <w:p w14:paraId="122BC5B5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開催日時</w:t>
            </w:r>
          </w:p>
        </w:tc>
        <w:tc>
          <w:tcPr>
            <w:tcW w:w="6324" w:type="dxa"/>
            <w:vAlign w:val="center"/>
          </w:tcPr>
          <w:p w14:paraId="344C662E" w14:textId="77777777" w:rsidR="00A20AF2" w:rsidRPr="002A5978" w:rsidRDefault="00C40DEA" w:rsidP="002A597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20AF2" w:rsidRPr="002A5978">
              <w:rPr>
                <w:rFonts w:asciiTheme="minorEastAsia" w:eastAsiaTheme="minorEastAsia" w:hAnsiTheme="minorEastAsia" w:hint="eastAsia"/>
              </w:rPr>
              <w:t xml:space="preserve">　　年　　月　　日（　　）　　時　　分～　　時　　分</w:t>
            </w:r>
          </w:p>
        </w:tc>
      </w:tr>
      <w:tr w:rsidR="00A20AF2" w:rsidRPr="002A5978" w14:paraId="457628F4" w14:textId="77777777" w:rsidTr="00C80573">
        <w:trPr>
          <w:trHeight w:val="811"/>
          <w:jc w:val="center"/>
        </w:trPr>
        <w:tc>
          <w:tcPr>
            <w:tcW w:w="572" w:type="dxa"/>
            <w:vAlign w:val="center"/>
          </w:tcPr>
          <w:p w14:paraId="6DFA8F5A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806" w:type="dxa"/>
            <w:vAlign w:val="center"/>
          </w:tcPr>
          <w:p w14:paraId="405A6E1A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開催場所</w:t>
            </w:r>
          </w:p>
        </w:tc>
        <w:tc>
          <w:tcPr>
            <w:tcW w:w="6324" w:type="dxa"/>
            <w:vAlign w:val="center"/>
          </w:tcPr>
          <w:p w14:paraId="683E9F67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20AF2" w:rsidRPr="002A5978" w14:paraId="188514FC" w14:textId="77777777" w:rsidTr="00C80573">
        <w:trPr>
          <w:trHeight w:val="811"/>
          <w:jc w:val="center"/>
        </w:trPr>
        <w:tc>
          <w:tcPr>
            <w:tcW w:w="572" w:type="dxa"/>
            <w:vAlign w:val="center"/>
          </w:tcPr>
          <w:p w14:paraId="610E001D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06" w:type="dxa"/>
            <w:vAlign w:val="center"/>
          </w:tcPr>
          <w:p w14:paraId="712752D1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受講者数</w:t>
            </w:r>
          </w:p>
        </w:tc>
        <w:tc>
          <w:tcPr>
            <w:tcW w:w="6324" w:type="dxa"/>
            <w:vAlign w:val="center"/>
          </w:tcPr>
          <w:p w14:paraId="0CA1068D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A20AF2" w:rsidRPr="002A5978" w14:paraId="722ECDDE" w14:textId="77777777" w:rsidTr="003327FF">
        <w:trPr>
          <w:trHeight w:val="1617"/>
          <w:jc w:val="center"/>
        </w:trPr>
        <w:tc>
          <w:tcPr>
            <w:tcW w:w="572" w:type="dxa"/>
            <w:vAlign w:val="center"/>
          </w:tcPr>
          <w:p w14:paraId="4482BF25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806" w:type="dxa"/>
            <w:vAlign w:val="center"/>
          </w:tcPr>
          <w:p w14:paraId="66EBBFBD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連絡事項等</w:t>
            </w:r>
          </w:p>
        </w:tc>
        <w:tc>
          <w:tcPr>
            <w:tcW w:w="6324" w:type="dxa"/>
            <w:vAlign w:val="center"/>
          </w:tcPr>
          <w:p w14:paraId="7D279291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89CADF8" w14:textId="77777777" w:rsidR="00A20AF2" w:rsidRPr="002A5978" w:rsidRDefault="00A20AF2" w:rsidP="00A20AF2">
      <w:pPr>
        <w:rPr>
          <w:rFonts w:asciiTheme="minorEastAsia" w:eastAsiaTheme="minorEastAsia" w:hAnsiTheme="minorEastAsia"/>
        </w:rPr>
      </w:pPr>
    </w:p>
    <w:p w14:paraId="7DCAC15B" w14:textId="77777777" w:rsidR="00A20AF2" w:rsidRDefault="00A20AF2" w:rsidP="00A20AF2">
      <w:pPr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/>
        </w:rPr>
        <w:br w:type="page"/>
      </w:r>
      <w:r w:rsidRPr="002A5978">
        <w:rPr>
          <w:rFonts w:asciiTheme="minorEastAsia" w:eastAsiaTheme="minorEastAsia" w:hAnsiTheme="minorEastAsia" w:hint="eastAsia"/>
        </w:rPr>
        <w:lastRenderedPageBreak/>
        <w:t>（様式２）</w:t>
      </w:r>
    </w:p>
    <w:p w14:paraId="6668BE16" w14:textId="77777777" w:rsidR="003327FF" w:rsidRPr="002A5978" w:rsidRDefault="003327FF" w:rsidP="00A20AF2">
      <w:pPr>
        <w:rPr>
          <w:rFonts w:asciiTheme="minorEastAsia" w:eastAsiaTheme="minorEastAsia" w:hAnsiTheme="minorEastAsia"/>
        </w:rPr>
      </w:pPr>
    </w:p>
    <w:p w14:paraId="5B513FE9" w14:textId="77777777" w:rsidR="00A20AF2" w:rsidRPr="002A5978" w:rsidRDefault="00A20AF2" w:rsidP="00C40DEA">
      <w:pPr>
        <w:ind w:leftChars="2100" w:left="4535" w:firstLineChars="200" w:firstLine="432"/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70DB964" w14:textId="77777777" w:rsidR="003327FF" w:rsidRDefault="003327FF" w:rsidP="00A20AF2">
      <w:pPr>
        <w:rPr>
          <w:rFonts w:asciiTheme="minorEastAsia" w:eastAsiaTheme="minorEastAsia" w:hAnsiTheme="minorEastAsia"/>
        </w:rPr>
      </w:pPr>
    </w:p>
    <w:p w14:paraId="448E12CF" w14:textId="77777777" w:rsidR="00A20AF2" w:rsidRDefault="00A20AF2" w:rsidP="00A20AF2">
      <w:pPr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>鹿児島市長　殿</w:t>
      </w:r>
    </w:p>
    <w:p w14:paraId="1974751B" w14:textId="77777777" w:rsidR="003327FF" w:rsidRPr="002A5978" w:rsidRDefault="003327FF" w:rsidP="00A20AF2">
      <w:pPr>
        <w:rPr>
          <w:rFonts w:asciiTheme="minorEastAsia" w:eastAsiaTheme="minorEastAsia" w:hAnsiTheme="minorEastAsia"/>
        </w:rPr>
      </w:pPr>
    </w:p>
    <w:p w14:paraId="23BD417C" w14:textId="77777777" w:rsidR="00A20AF2" w:rsidRPr="002A5978" w:rsidRDefault="00A20AF2" w:rsidP="003327FF">
      <w:pPr>
        <w:ind w:leftChars="2100" w:left="4535"/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>住所</w:t>
      </w:r>
    </w:p>
    <w:p w14:paraId="2E860020" w14:textId="77777777" w:rsidR="00A20AF2" w:rsidRDefault="003327FF" w:rsidP="003327FF">
      <w:pPr>
        <w:ind w:leftChars="2100" w:left="45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商号（名称）</w:t>
      </w:r>
    </w:p>
    <w:p w14:paraId="65BF8970" w14:textId="385E7129" w:rsidR="003327FF" w:rsidRPr="003327FF" w:rsidRDefault="00026E18" w:rsidP="003327FF">
      <w:pPr>
        <w:ind w:leftChars="2100" w:left="45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代表者職・氏名　</w:t>
      </w:r>
    </w:p>
    <w:p w14:paraId="00088846" w14:textId="77777777" w:rsidR="00A20AF2" w:rsidRDefault="00A20AF2" w:rsidP="00A20AF2">
      <w:pPr>
        <w:rPr>
          <w:rFonts w:asciiTheme="minorEastAsia" w:eastAsiaTheme="minorEastAsia" w:hAnsiTheme="minorEastAsia"/>
        </w:rPr>
      </w:pPr>
    </w:p>
    <w:p w14:paraId="62609F33" w14:textId="77777777" w:rsidR="003327FF" w:rsidRPr="003327FF" w:rsidRDefault="003327FF" w:rsidP="00A20AF2">
      <w:pPr>
        <w:rPr>
          <w:rFonts w:asciiTheme="minorEastAsia" w:eastAsiaTheme="minorEastAsia" w:hAnsiTheme="minorEastAsia"/>
        </w:rPr>
      </w:pPr>
    </w:p>
    <w:p w14:paraId="2FC84318" w14:textId="77777777" w:rsidR="00A20AF2" w:rsidRPr="002A5978" w:rsidRDefault="00A20AF2" w:rsidP="00A20AF2">
      <w:pPr>
        <w:jc w:val="center"/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>委託業務完了届</w:t>
      </w:r>
    </w:p>
    <w:p w14:paraId="30C2AF7C" w14:textId="77777777" w:rsidR="00A20AF2" w:rsidRPr="002A5978" w:rsidRDefault="00A20AF2" w:rsidP="00A20AF2">
      <w:pPr>
        <w:rPr>
          <w:rFonts w:asciiTheme="minorEastAsia" w:eastAsiaTheme="minorEastAsia" w:hAnsiTheme="minorEastAsia"/>
        </w:rPr>
      </w:pPr>
    </w:p>
    <w:p w14:paraId="37D2F1A1" w14:textId="77777777" w:rsidR="00A20AF2" w:rsidRDefault="00A20AF2" w:rsidP="00A20AF2">
      <w:pPr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 xml:space="preserve">　このことについて、委託業務が完了しましたので、下記のとおり届出ます。</w:t>
      </w:r>
    </w:p>
    <w:p w14:paraId="328C6F34" w14:textId="77777777" w:rsidR="003327FF" w:rsidRPr="002A5978" w:rsidRDefault="003327FF" w:rsidP="00A20AF2">
      <w:pPr>
        <w:rPr>
          <w:rFonts w:asciiTheme="minorEastAsia" w:eastAsiaTheme="minorEastAsia" w:hAnsiTheme="minorEastAsia"/>
        </w:rPr>
      </w:pPr>
    </w:p>
    <w:p w14:paraId="5092DCD4" w14:textId="77777777" w:rsidR="00A20AF2" w:rsidRPr="002A5978" w:rsidRDefault="00A20AF2" w:rsidP="00A20AF2">
      <w:pPr>
        <w:rPr>
          <w:rFonts w:asciiTheme="minorEastAsia" w:eastAsiaTheme="minorEastAsia" w:hAnsiTheme="minorEastAsia"/>
        </w:rPr>
      </w:pPr>
    </w:p>
    <w:p w14:paraId="2D2EA109" w14:textId="77777777" w:rsidR="00A20AF2" w:rsidRPr="002A5978" w:rsidRDefault="00A20AF2" w:rsidP="00A20AF2">
      <w:pPr>
        <w:pStyle w:val="aa"/>
        <w:rPr>
          <w:rFonts w:asciiTheme="minorEastAsia" w:eastAsiaTheme="minorEastAsia" w:hAnsiTheme="minorEastAsia"/>
        </w:rPr>
      </w:pPr>
      <w:r w:rsidRPr="002A5978">
        <w:rPr>
          <w:rFonts w:asciiTheme="minorEastAsia" w:eastAsiaTheme="minorEastAsia" w:hAnsiTheme="minorEastAsia" w:hint="eastAsia"/>
        </w:rPr>
        <w:t>記</w:t>
      </w:r>
    </w:p>
    <w:p w14:paraId="70E49EF3" w14:textId="77777777" w:rsidR="00A20AF2" w:rsidRPr="002A5978" w:rsidRDefault="00A20AF2" w:rsidP="00A20AF2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033"/>
        <w:gridCol w:w="6097"/>
      </w:tblGrid>
      <w:tr w:rsidR="00A20AF2" w:rsidRPr="002A5978" w14:paraId="7FC91BF2" w14:textId="77777777" w:rsidTr="003327FF">
        <w:trPr>
          <w:jc w:val="center"/>
        </w:trPr>
        <w:tc>
          <w:tcPr>
            <w:tcW w:w="572" w:type="dxa"/>
          </w:tcPr>
          <w:p w14:paraId="0DB2B176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3" w:type="dxa"/>
          </w:tcPr>
          <w:p w14:paraId="1B4EC5F9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6097" w:type="dxa"/>
          </w:tcPr>
          <w:p w14:paraId="380DAD96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内　容</w:t>
            </w:r>
          </w:p>
        </w:tc>
      </w:tr>
      <w:tr w:rsidR="00A20AF2" w:rsidRPr="002A5978" w14:paraId="0CB92A45" w14:textId="77777777" w:rsidTr="003327FF">
        <w:trPr>
          <w:trHeight w:val="1068"/>
          <w:jc w:val="center"/>
        </w:trPr>
        <w:tc>
          <w:tcPr>
            <w:tcW w:w="572" w:type="dxa"/>
            <w:vAlign w:val="center"/>
          </w:tcPr>
          <w:p w14:paraId="6142058D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33" w:type="dxa"/>
            <w:vAlign w:val="center"/>
          </w:tcPr>
          <w:p w14:paraId="3CDBEF21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委託業務の名称</w:t>
            </w:r>
          </w:p>
        </w:tc>
        <w:tc>
          <w:tcPr>
            <w:tcW w:w="6097" w:type="dxa"/>
            <w:vAlign w:val="center"/>
          </w:tcPr>
          <w:p w14:paraId="5C7196F5" w14:textId="77777777" w:rsidR="00A20AF2" w:rsidRPr="002A5978" w:rsidRDefault="00514F23" w:rsidP="003327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C40DEA">
              <w:rPr>
                <w:rFonts w:asciiTheme="minorEastAsia" w:eastAsiaTheme="minorEastAsia" w:hAnsiTheme="minorEastAsia" w:hint="eastAsia"/>
              </w:rPr>
              <w:t>年度</w:t>
            </w:r>
            <w:r w:rsidR="00A20AF2" w:rsidRPr="002A5978">
              <w:rPr>
                <w:rFonts w:asciiTheme="minorEastAsia" w:eastAsiaTheme="minorEastAsia" w:hAnsiTheme="minorEastAsia" w:hint="eastAsia"/>
              </w:rPr>
              <w:t>鹿児島市安心安全アカデミー業務</w:t>
            </w:r>
          </w:p>
        </w:tc>
      </w:tr>
      <w:tr w:rsidR="00A20AF2" w:rsidRPr="002A5978" w14:paraId="79563E17" w14:textId="77777777" w:rsidTr="003327FF">
        <w:trPr>
          <w:trHeight w:val="1093"/>
          <w:jc w:val="center"/>
        </w:trPr>
        <w:tc>
          <w:tcPr>
            <w:tcW w:w="572" w:type="dxa"/>
            <w:vAlign w:val="center"/>
          </w:tcPr>
          <w:p w14:paraId="369756CF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033" w:type="dxa"/>
            <w:vAlign w:val="center"/>
          </w:tcPr>
          <w:p w14:paraId="66EA1073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委託業務の内容</w:t>
            </w:r>
          </w:p>
        </w:tc>
        <w:tc>
          <w:tcPr>
            <w:tcW w:w="6097" w:type="dxa"/>
            <w:vAlign w:val="center"/>
          </w:tcPr>
          <w:p w14:paraId="3C85F008" w14:textId="77777777" w:rsidR="00A20AF2" w:rsidRPr="002A5978" w:rsidRDefault="00A20AF2" w:rsidP="002A5978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A20AF2" w:rsidRPr="002A5978" w14:paraId="38DEC425" w14:textId="77777777" w:rsidTr="003327FF">
        <w:trPr>
          <w:trHeight w:val="1093"/>
          <w:jc w:val="center"/>
        </w:trPr>
        <w:tc>
          <w:tcPr>
            <w:tcW w:w="572" w:type="dxa"/>
            <w:vAlign w:val="center"/>
          </w:tcPr>
          <w:p w14:paraId="7C98FABA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033" w:type="dxa"/>
            <w:vAlign w:val="center"/>
          </w:tcPr>
          <w:p w14:paraId="13D7B3E0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委託期間</w:t>
            </w:r>
          </w:p>
        </w:tc>
        <w:tc>
          <w:tcPr>
            <w:tcW w:w="6097" w:type="dxa"/>
            <w:vAlign w:val="center"/>
          </w:tcPr>
          <w:p w14:paraId="551C470E" w14:textId="77777777" w:rsidR="00A20AF2" w:rsidRPr="002A5978" w:rsidRDefault="00C40DEA" w:rsidP="00C40D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20AF2" w:rsidRPr="002A5978">
              <w:rPr>
                <w:rFonts w:asciiTheme="minorEastAsia" w:eastAsiaTheme="minorEastAsia" w:hAnsiTheme="minorEastAsia" w:hint="eastAsia"/>
              </w:rPr>
              <w:t xml:space="preserve">　　年　　月　　日～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20AF2" w:rsidRPr="002A597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A20AF2" w:rsidRPr="002A5978" w14:paraId="3EDD8BD0" w14:textId="77777777" w:rsidTr="003327FF">
        <w:trPr>
          <w:trHeight w:val="1071"/>
          <w:jc w:val="center"/>
        </w:trPr>
        <w:tc>
          <w:tcPr>
            <w:tcW w:w="572" w:type="dxa"/>
            <w:vAlign w:val="center"/>
          </w:tcPr>
          <w:p w14:paraId="55179409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033" w:type="dxa"/>
            <w:vAlign w:val="center"/>
          </w:tcPr>
          <w:p w14:paraId="0496F9E3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  <w:r w:rsidRPr="002A5978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097" w:type="dxa"/>
            <w:vAlign w:val="center"/>
          </w:tcPr>
          <w:p w14:paraId="2EFD1A0F" w14:textId="77777777" w:rsidR="00A20AF2" w:rsidRPr="002A5978" w:rsidRDefault="00A20AF2" w:rsidP="002A597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44986A6" w14:textId="77777777" w:rsidR="00FE76D6" w:rsidRDefault="00FE76D6" w:rsidP="003327FF"/>
    <w:sectPr w:rsidR="00FE76D6" w:rsidSect="00F20AB7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BF261" w14:textId="77777777" w:rsidR="00A20AF2" w:rsidRDefault="00A20AF2" w:rsidP="00A20AF2">
      <w:r>
        <w:separator/>
      </w:r>
    </w:p>
  </w:endnote>
  <w:endnote w:type="continuationSeparator" w:id="0">
    <w:p w14:paraId="10A4B208" w14:textId="77777777" w:rsidR="00A20AF2" w:rsidRDefault="00A20AF2" w:rsidP="00A2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12FC" w14:textId="77777777" w:rsidR="00A20AF2" w:rsidRDefault="00A20AF2" w:rsidP="00A20AF2">
      <w:r>
        <w:separator/>
      </w:r>
    </w:p>
  </w:footnote>
  <w:footnote w:type="continuationSeparator" w:id="0">
    <w:p w14:paraId="0FF53F63" w14:textId="77777777" w:rsidR="00A20AF2" w:rsidRDefault="00A20AF2" w:rsidP="00A2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22E0"/>
    <w:multiLevelType w:val="hybridMultilevel"/>
    <w:tmpl w:val="46DE27E6"/>
    <w:lvl w:ilvl="0" w:tplc="FFFFFFFF">
      <w:start w:val="1"/>
      <w:numFmt w:val="decimal"/>
      <w:lvlText w:val="(%1)"/>
      <w:lvlJc w:val="left"/>
      <w:pPr>
        <w:ind w:left="651" w:hanging="435"/>
      </w:pPr>
      <w:rPr>
        <w:rFonts w:asciiTheme="minorEastAsia" w:eastAsiaTheme="minorEastAsia" w:hAnsiTheme="minorEastAsia" w:cs="Times New Roman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" w15:restartNumberingAfterBreak="0">
    <w:nsid w:val="1D9E6454"/>
    <w:multiLevelType w:val="hybridMultilevel"/>
    <w:tmpl w:val="598CE4F8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2F9B7826"/>
    <w:multiLevelType w:val="hybridMultilevel"/>
    <w:tmpl w:val="AFDC2F62"/>
    <w:lvl w:ilvl="0" w:tplc="25B87F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F4563E68">
      <w:start w:val="1"/>
      <w:numFmt w:val="aiueo"/>
      <w:lvlText w:val="%3"/>
      <w:lvlJc w:val="left"/>
      <w:pPr>
        <w:tabs>
          <w:tab w:val="num" w:pos="1470"/>
        </w:tabs>
        <w:ind w:left="1470" w:hanging="420"/>
      </w:pPr>
      <w:rPr>
        <w:rFonts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1D31C80"/>
    <w:multiLevelType w:val="multilevel"/>
    <w:tmpl w:val="46DE27E6"/>
    <w:styleLink w:val="1"/>
    <w:lvl w:ilvl="0">
      <w:start w:val="1"/>
      <w:numFmt w:val="decimal"/>
      <w:lvlText w:val="(%1)"/>
      <w:lvlJc w:val="left"/>
      <w:pPr>
        <w:ind w:left="651" w:hanging="435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1096" w:hanging="440"/>
      </w:pPr>
    </w:lvl>
    <w:lvl w:ilvl="2">
      <w:start w:val="1"/>
      <w:numFmt w:val="decimalEnclosedCircle"/>
      <w:lvlText w:val="%3"/>
      <w:lvlJc w:val="left"/>
      <w:pPr>
        <w:ind w:left="1536" w:hanging="440"/>
      </w:pPr>
    </w:lvl>
    <w:lvl w:ilvl="3">
      <w:start w:val="1"/>
      <w:numFmt w:val="decimal"/>
      <w:lvlText w:val="%4."/>
      <w:lvlJc w:val="left"/>
      <w:pPr>
        <w:ind w:left="1976" w:hanging="440"/>
      </w:pPr>
    </w:lvl>
    <w:lvl w:ilvl="4">
      <w:start w:val="1"/>
      <w:numFmt w:val="aiueoFullWidth"/>
      <w:lvlText w:val="(%5)"/>
      <w:lvlJc w:val="left"/>
      <w:pPr>
        <w:ind w:left="2416" w:hanging="440"/>
      </w:pPr>
    </w:lvl>
    <w:lvl w:ilvl="5">
      <w:start w:val="1"/>
      <w:numFmt w:val="decimalEnclosedCircle"/>
      <w:lvlText w:val="%6"/>
      <w:lvlJc w:val="left"/>
      <w:pPr>
        <w:ind w:left="2856" w:hanging="440"/>
      </w:pPr>
    </w:lvl>
    <w:lvl w:ilvl="6">
      <w:start w:val="1"/>
      <w:numFmt w:val="decimal"/>
      <w:lvlText w:val="%7."/>
      <w:lvlJc w:val="left"/>
      <w:pPr>
        <w:ind w:left="3296" w:hanging="440"/>
      </w:pPr>
    </w:lvl>
    <w:lvl w:ilvl="7">
      <w:start w:val="1"/>
      <w:numFmt w:val="aiueoFullWidth"/>
      <w:lvlText w:val="(%8)"/>
      <w:lvlJc w:val="left"/>
      <w:pPr>
        <w:ind w:left="3736" w:hanging="440"/>
      </w:pPr>
    </w:lvl>
    <w:lvl w:ilvl="8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3DB9281E"/>
    <w:multiLevelType w:val="hybridMultilevel"/>
    <w:tmpl w:val="CB225800"/>
    <w:lvl w:ilvl="0" w:tplc="85020A56">
      <w:start w:val="1"/>
      <w:numFmt w:val="decimal"/>
      <w:lvlText w:val="(%1)"/>
      <w:lvlJc w:val="left"/>
      <w:pPr>
        <w:ind w:left="651" w:hanging="435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073897720">
    <w:abstractNumId w:val="2"/>
  </w:num>
  <w:num w:numId="2" w16cid:durableId="414594920">
    <w:abstractNumId w:val="1"/>
  </w:num>
  <w:num w:numId="3" w16cid:durableId="2058235265">
    <w:abstractNumId w:val="4"/>
  </w:num>
  <w:num w:numId="4" w16cid:durableId="825587805">
    <w:abstractNumId w:val="0"/>
  </w:num>
  <w:num w:numId="5" w16cid:durableId="273489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"/>
  <w:noLineBreaksBefore w:lang="ja-JP" w:val="、。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BF"/>
    <w:rsid w:val="00026E18"/>
    <w:rsid w:val="00041EDA"/>
    <w:rsid w:val="00046364"/>
    <w:rsid w:val="0006228E"/>
    <w:rsid w:val="00082F91"/>
    <w:rsid w:val="000B19FF"/>
    <w:rsid w:val="000B2CCA"/>
    <w:rsid w:val="000B45D0"/>
    <w:rsid w:val="001558F2"/>
    <w:rsid w:val="00167B50"/>
    <w:rsid w:val="0017049A"/>
    <w:rsid w:val="00175B99"/>
    <w:rsid w:val="00181E2C"/>
    <w:rsid w:val="00196213"/>
    <w:rsid w:val="001F5809"/>
    <w:rsid w:val="001F6D76"/>
    <w:rsid w:val="00226437"/>
    <w:rsid w:val="002B320D"/>
    <w:rsid w:val="002C2A93"/>
    <w:rsid w:val="002C4EB2"/>
    <w:rsid w:val="002D1636"/>
    <w:rsid w:val="002D30F6"/>
    <w:rsid w:val="002E1D2F"/>
    <w:rsid w:val="00312372"/>
    <w:rsid w:val="003327FF"/>
    <w:rsid w:val="00341EC3"/>
    <w:rsid w:val="00351C73"/>
    <w:rsid w:val="00362F32"/>
    <w:rsid w:val="00386BBB"/>
    <w:rsid w:val="003B5F8C"/>
    <w:rsid w:val="00427D44"/>
    <w:rsid w:val="0047155B"/>
    <w:rsid w:val="0048217F"/>
    <w:rsid w:val="0049498F"/>
    <w:rsid w:val="00495CB1"/>
    <w:rsid w:val="004A5592"/>
    <w:rsid w:val="004C2E97"/>
    <w:rsid w:val="00514F23"/>
    <w:rsid w:val="00581E81"/>
    <w:rsid w:val="00582FE9"/>
    <w:rsid w:val="005876FC"/>
    <w:rsid w:val="005A017E"/>
    <w:rsid w:val="005C7625"/>
    <w:rsid w:val="006014C6"/>
    <w:rsid w:val="00614FE1"/>
    <w:rsid w:val="00630C3F"/>
    <w:rsid w:val="00710482"/>
    <w:rsid w:val="00733511"/>
    <w:rsid w:val="00737F74"/>
    <w:rsid w:val="00742178"/>
    <w:rsid w:val="00742A76"/>
    <w:rsid w:val="00744826"/>
    <w:rsid w:val="0074597B"/>
    <w:rsid w:val="007533FB"/>
    <w:rsid w:val="00761A1A"/>
    <w:rsid w:val="007F0B10"/>
    <w:rsid w:val="0083202B"/>
    <w:rsid w:val="0086387B"/>
    <w:rsid w:val="00887C38"/>
    <w:rsid w:val="008929D2"/>
    <w:rsid w:val="008A1A23"/>
    <w:rsid w:val="008C3191"/>
    <w:rsid w:val="008D1FFD"/>
    <w:rsid w:val="008E0127"/>
    <w:rsid w:val="00931C12"/>
    <w:rsid w:val="00965DC9"/>
    <w:rsid w:val="00966B9E"/>
    <w:rsid w:val="009813FB"/>
    <w:rsid w:val="00983688"/>
    <w:rsid w:val="009926FE"/>
    <w:rsid w:val="0099557D"/>
    <w:rsid w:val="009C72C7"/>
    <w:rsid w:val="009C7383"/>
    <w:rsid w:val="009E0300"/>
    <w:rsid w:val="00A20AF2"/>
    <w:rsid w:val="00A2763D"/>
    <w:rsid w:val="00A5794E"/>
    <w:rsid w:val="00AC3AFE"/>
    <w:rsid w:val="00B146EA"/>
    <w:rsid w:val="00B432E0"/>
    <w:rsid w:val="00B5639C"/>
    <w:rsid w:val="00BC47C0"/>
    <w:rsid w:val="00BF6FBF"/>
    <w:rsid w:val="00C40DEA"/>
    <w:rsid w:val="00C80573"/>
    <w:rsid w:val="00C92D10"/>
    <w:rsid w:val="00CB702E"/>
    <w:rsid w:val="00CC35E4"/>
    <w:rsid w:val="00CC7E9A"/>
    <w:rsid w:val="00CD09DC"/>
    <w:rsid w:val="00CF2D99"/>
    <w:rsid w:val="00CF4AE4"/>
    <w:rsid w:val="00CF6A5A"/>
    <w:rsid w:val="00D02558"/>
    <w:rsid w:val="00D03010"/>
    <w:rsid w:val="00D47C4C"/>
    <w:rsid w:val="00D63DF0"/>
    <w:rsid w:val="00D73603"/>
    <w:rsid w:val="00D7502A"/>
    <w:rsid w:val="00D77F50"/>
    <w:rsid w:val="00D77F62"/>
    <w:rsid w:val="00E3318F"/>
    <w:rsid w:val="00E95335"/>
    <w:rsid w:val="00EA30A4"/>
    <w:rsid w:val="00EA3AB7"/>
    <w:rsid w:val="00EF0C23"/>
    <w:rsid w:val="00F20AB7"/>
    <w:rsid w:val="00FE333F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666FB99"/>
  <w15:docId w15:val="{A8C647FC-545A-4015-A3D1-4CC75FC0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AB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E7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20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20AF2"/>
    <w:rPr>
      <w:rFonts w:ascii="ＭＳ 明朝"/>
      <w:sz w:val="21"/>
      <w:szCs w:val="21"/>
    </w:rPr>
  </w:style>
  <w:style w:type="paragraph" w:styleId="a8">
    <w:name w:val="footer"/>
    <w:basedOn w:val="a"/>
    <w:link w:val="a9"/>
    <w:rsid w:val="00A20A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20AF2"/>
    <w:rPr>
      <w:rFonts w:ascii="ＭＳ 明朝"/>
      <w:sz w:val="21"/>
      <w:szCs w:val="21"/>
    </w:rPr>
  </w:style>
  <w:style w:type="paragraph" w:styleId="aa">
    <w:name w:val="Note Heading"/>
    <w:basedOn w:val="a"/>
    <w:next w:val="a"/>
    <w:link w:val="ab"/>
    <w:rsid w:val="00A20AF2"/>
    <w:pPr>
      <w:jc w:val="center"/>
    </w:pPr>
    <w:rPr>
      <w:rFonts w:ascii="Century"/>
      <w:kern w:val="2"/>
      <w:szCs w:val="24"/>
    </w:rPr>
  </w:style>
  <w:style w:type="character" w:customStyle="1" w:styleId="ab">
    <w:name w:val="記 (文字)"/>
    <w:basedOn w:val="a0"/>
    <w:link w:val="aa"/>
    <w:rsid w:val="00A20AF2"/>
    <w:rPr>
      <w:kern w:val="2"/>
      <w:sz w:val="21"/>
      <w:szCs w:val="24"/>
    </w:rPr>
  </w:style>
  <w:style w:type="character" w:styleId="ac">
    <w:name w:val="annotation reference"/>
    <w:basedOn w:val="a0"/>
    <w:rsid w:val="00A20AF2"/>
    <w:rPr>
      <w:sz w:val="18"/>
      <w:szCs w:val="18"/>
    </w:rPr>
  </w:style>
  <w:style w:type="paragraph" w:styleId="ad">
    <w:name w:val="annotation text"/>
    <w:basedOn w:val="a"/>
    <w:link w:val="ae"/>
    <w:rsid w:val="00A20AF2"/>
    <w:pPr>
      <w:jc w:val="left"/>
    </w:pPr>
    <w:rPr>
      <w:rFonts w:ascii="Century"/>
      <w:kern w:val="2"/>
      <w:szCs w:val="24"/>
    </w:rPr>
  </w:style>
  <w:style w:type="character" w:customStyle="1" w:styleId="ae">
    <w:name w:val="コメント文字列 (文字)"/>
    <w:basedOn w:val="a0"/>
    <w:link w:val="ad"/>
    <w:rsid w:val="00A20A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80573"/>
    <w:rPr>
      <w:rFonts w:ascii="ＭＳ 明朝"/>
      <w:b/>
      <w:bCs/>
      <w:kern w:val="0"/>
      <w:szCs w:val="21"/>
    </w:rPr>
  </w:style>
  <w:style w:type="character" w:customStyle="1" w:styleId="af0">
    <w:name w:val="コメント内容 (文字)"/>
    <w:basedOn w:val="ae"/>
    <w:link w:val="af"/>
    <w:rsid w:val="00C80573"/>
    <w:rPr>
      <w:rFonts w:ascii="ＭＳ 明朝"/>
      <w:b/>
      <w:bCs/>
      <w:kern w:val="2"/>
      <w:sz w:val="21"/>
      <w:szCs w:val="21"/>
    </w:rPr>
  </w:style>
  <w:style w:type="character" w:customStyle="1" w:styleId="ui-provider">
    <w:name w:val="ui-provider"/>
    <w:basedOn w:val="a0"/>
    <w:rsid w:val="00D02558"/>
  </w:style>
  <w:style w:type="paragraph" w:styleId="af1">
    <w:name w:val="List Paragraph"/>
    <w:basedOn w:val="a"/>
    <w:uiPriority w:val="34"/>
    <w:qFormat/>
    <w:rsid w:val="00D02558"/>
    <w:pPr>
      <w:ind w:leftChars="400" w:left="840"/>
    </w:pPr>
  </w:style>
  <w:style w:type="numbering" w:customStyle="1" w:styleId="1">
    <w:name w:val="現在のリスト1"/>
    <w:uiPriority w:val="99"/>
    <w:rsid w:val="00D0255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90;&#24120;&#25991;&#26360;(42&#215;40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FFC0-879A-412F-8A2D-3B965F73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通常文書(42×40).dot</Template>
  <TotalTime>1</TotalTime>
  <Pages>2</Pages>
  <Words>243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通常文書ひな型</vt:lpstr>
      <vt:lpstr>通常文書ひな型</vt:lpstr>
    </vt:vector>
  </TitlesOfParts>
  <Company>鹿児島市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通常文書ひな型</dc:title>
  <dc:creator>鹿児島市</dc:creator>
  <cp:lastModifiedBy>鶴田　将士</cp:lastModifiedBy>
  <cp:revision>2</cp:revision>
  <cp:lastPrinted>2024-04-08T09:09:00Z</cp:lastPrinted>
  <dcterms:created xsi:type="dcterms:W3CDTF">2024-04-11T12:41:00Z</dcterms:created>
  <dcterms:modified xsi:type="dcterms:W3CDTF">2024-04-11T12:41:00Z</dcterms:modified>
</cp:coreProperties>
</file>